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2F" w:rsidRPr="00567E2A" w:rsidRDefault="00C05233" w:rsidP="0071599B">
      <w:pPr>
        <w:pStyle w:val="CNIMTtulodelartculo"/>
      </w:pPr>
      <w:r w:rsidRPr="00567E2A">
        <w:t xml:space="preserve">Título del artículo para </w:t>
      </w:r>
      <w:r w:rsidR="00842A4A" w:rsidRPr="00567E2A">
        <w:t xml:space="preserve">el </w:t>
      </w:r>
      <w:r w:rsidRPr="00567E2A">
        <w:t>XIX CNIM</w:t>
      </w:r>
    </w:p>
    <w:p w:rsidR="00C05233" w:rsidRPr="00C05233" w:rsidRDefault="00225C5F" w:rsidP="00C05233">
      <w:pPr>
        <w:pStyle w:val="CNIMAutores"/>
      </w:pPr>
      <w:r>
        <w:t>N1.</w:t>
      </w:r>
      <w:r w:rsidR="00C05233" w:rsidRPr="00C05233">
        <w:t xml:space="preserve"> Apellido</w:t>
      </w:r>
      <w:r>
        <w:t>1</w:t>
      </w:r>
      <w:r w:rsidR="00C05233" w:rsidRPr="00C05233">
        <w:t xml:space="preserve">1 </w:t>
      </w:r>
      <w:proofErr w:type="gramStart"/>
      <w:r w:rsidR="00C05233" w:rsidRPr="00C05233">
        <w:t>Apellido</w:t>
      </w:r>
      <w:r>
        <w:t>1</w:t>
      </w:r>
      <w:r w:rsidR="00C05233" w:rsidRPr="00C05233">
        <w:t>2</w:t>
      </w:r>
      <w:r w:rsidRPr="00225C5F">
        <w:rPr>
          <w:b w:val="0"/>
          <w:vertAlign w:val="superscript"/>
        </w:rPr>
        <w:t>(</w:t>
      </w:r>
      <w:proofErr w:type="gramEnd"/>
      <w:r w:rsidRPr="00225C5F">
        <w:rPr>
          <w:b w:val="0"/>
          <w:vertAlign w:val="superscript"/>
        </w:rPr>
        <w:t>1)</w:t>
      </w:r>
      <w:r w:rsidR="00C05233" w:rsidRPr="00C05233">
        <w:t xml:space="preserve">, </w:t>
      </w:r>
      <w:r>
        <w:t>N2</w:t>
      </w:r>
      <w:r w:rsidR="00C05233" w:rsidRPr="00C05233">
        <w:t>. Apellido</w:t>
      </w:r>
      <w:r>
        <w:t>2</w:t>
      </w:r>
      <w:r w:rsidR="00C05233" w:rsidRPr="00C05233">
        <w:t xml:space="preserve">1 </w:t>
      </w:r>
      <w:proofErr w:type="gramStart"/>
      <w:r w:rsidR="00C05233" w:rsidRPr="00C05233">
        <w:t>Apellido</w:t>
      </w:r>
      <w:r>
        <w:t>2</w:t>
      </w:r>
      <w:r w:rsidR="00C05233" w:rsidRPr="00C05233">
        <w:t>2</w:t>
      </w:r>
      <w:r w:rsidRPr="00225C5F">
        <w:rPr>
          <w:b w:val="0"/>
          <w:vertAlign w:val="superscript"/>
        </w:rPr>
        <w:t>(</w:t>
      </w:r>
      <w:proofErr w:type="gramEnd"/>
      <w:r w:rsidR="00C106FA">
        <w:rPr>
          <w:b w:val="0"/>
          <w:vertAlign w:val="superscript"/>
        </w:rPr>
        <w:t>1</w:t>
      </w:r>
      <w:r w:rsidRPr="00225C5F">
        <w:rPr>
          <w:b w:val="0"/>
          <w:vertAlign w:val="superscript"/>
        </w:rPr>
        <w:t>)</w:t>
      </w:r>
      <w:r>
        <w:t>, N3. Apellido31 Apellido 32</w:t>
      </w:r>
      <w:r w:rsidRPr="00225C5F">
        <w:rPr>
          <w:b w:val="0"/>
          <w:vertAlign w:val="superscript"/>
        </w:rPr>
        <w:t>(</w:t>
      </w:r>
      <w:r w:rsidR="00C106FA">
        <w:rPr>
          <w:b w:val="0"/>
          <w:vertAlign w:val="superscript"/>
        </w:rPr>
        <w:t>2</w:t>
      </w:r>
      <w:r w:rsidRPr="00225C5F">
        <w:rPr>
          <w:b w:val="0"/>
          <w:vertAlign w:val="superscript"/>
        </w:rPr>
        <w:t>)</w:t>
      </w:r>
    </w:p>
    <w:p w:rsidR="00C05233" w:rsidRDefault="00E25631" w:rsidP="00C05233">
      <w:pPr>
        <w:pStyle w:val="CNIMAfiliacin"/>
      </w:pPr>
      <w:r>
        <w:t xml:space="preserve"> </w:t>
      </w:r>
      <w:r w:rsidR="00225C5F">
        <w:t xml:space="preserve">(1) </w:t>
      </w:r>
      <w:r w:rsidR="00C05233">
        <w:t>Dpto. de Ingeniería Mecánica. Universidad del Norte</w:t>
      </w:r>
    </w:p>
    <w:p w:rsidR="00C05233" w:rsidRDefault="00C05233" w:rsidP="00C05233">
      <w:pPr>
        <w:pStyle w:val="CNIMCorreoelectrnico"/>
      </w:pPr>
      <w:r>
        <w:t>e-mai</w:t>
      </w:r>
      <w:bookmarkStart w:id="0" w:name="_GoBack"/>
      <w:bookmarkEnd w:id="0"/>
      <w:r>
        <w:t>l</w:t>
      </w:r>
      <w:r w:rsidR="00725D08">
        <w:t>-de-contacto</w:t>
      </w:r>
      <w:r>
        <w:t>@UniversidadDelNorte.es</w:t>
      </w:r>
    </w:p>
    <w:p w:rsidR="00AB6587" w:rsidRDefault="00AB6587" w:rsidP="00C05233">
      <w:pPr>
        <w:pStyle w:val="CNIMAfiliacin"/>
      </w:pPr>
    </w:p>
    <w:p w:rsidR="00C05233" w:rsidRDefault="00225C5F" w:rsidP="00C05233">
      <w:pPr>
        <w:pStyle w:val="CNIMAfiliacin"/>
      </w:pPr>
      <w:r>
        <w:t xml:space="preserve">(2) </w:t>
      </w:r>
      <w:r w:rsidR="00C05233">
        <w:t>Dpto. de Ingeniería Mecánica. Universidad del Sur</w:t>
      </w:r>
    </w:p>
    <w:p w:rsidR="001C54CD" w:rsidRDefault="001C54CD" w:rsidP="001C54CD">
      <w:pPr>
        <w:pStyle w:val="CNIMResumenLineaprevia"/>
      </w:pPr>
    </w:p>
    <w:p w:rsidR="00C106FA" w:rsidRDefault="00C106FA" w:rsidP="00F01A48">
      <w:pPr>
        <w:pStyle w:val="CNIMResumen"/>
      </w:pPr>
      <w:r>
        <w:t>Este artículo sirve de ejemplo y modelo de comunicación escrito para e</w:t>
      </w:r>
      <w:r w:rsidRPr="004B715A">
        <w:t>l</w:t>
      </w:r>
      <w:r>
        <w:t xml:space="preserve"> XIX Congreso Nacional de Ingeniería Mecánica. Le recomendamos </w:t>
      </w:r>
      <w:r w:rsidRPr="004B715A">
        <w:t xml:space="preserve">que escriba directamente sobre </w:t>
      </w:r>
      <w:r>
        <w:t>este archivo, recuerde que s</w:t>
      </w:r>
      <w:r w:rsidRPr="000D247F">
        <w:t xml:space="preserve">i desea trasladar información desde otro documento, </w:t>
      </w:r>
      <w:r>
        <w:t>debe</w:t>
      </w:r>
      <w:r w:rsidRPr="000D247F">
        <w:t xml:space="preserve"> hacerlo mediante la opción “Pegado especial &gt; Texto sin formato” para no modi</w:t>
      </w:r>
      <w:r>
        <w:t xml:space="preserve">ficar los estilos predefinidos. Por favor asegúrese de que las figuras y tablas sean fácilmente legibles (con símbolos y </w:t>
      </w:r>
      <w:r w:rsidR="0065568B">
        <w:t xml:space="preserve">texto </w:t>
      </w:r>
      <w:r>
        <w:t>de tamaño similar al utilizado en los párrafos) e intercálelas en el texto donde corresponda con un pie que la</w:t>
      </w:r>
      <w:r w:rsidR="000A41A2">
        <w:t>s</w:t>
      </w:r>
      <w:r>
        <w:t xml:space="preserve"> identifique. Las referencias se ordenarán según se van citando en el texto.</w:t>
      </w:r>
      <w:r w:rsidRPr="004B715A">
        <w:t xml:space="preserve"> </w:t>
      </w:r>
      <w:r>
        <w:t xml:space="preserve">Se recomienda referirse al significado de los símbolos después de su primera utilización pero, si se prefiere, se puede también añadir una tabla con la nomenclatura allí donde sea oportuno. </w:t>
      </w:r>
      <w:r w:rsidRPr="0094699A">
        <w:t>El artículo que está leyendo está elaborado siguiendo las instrucciones que</w:t>
      </w:r>
      <w:r>
        <w:t xml:space="preserve"> en él se detallan. Por tanto, no será necesario que las implemente ni que las estudie en detalle. Bastará sobrescribir en cada párrafo o cabecera y copiar lo que necesite para generar nuevos apartados. No obstante, en las secciones de este artículo puede encontrar información sobre algún aspecto que no haya quedado suficientemente claro en este resumen.</w:t>
      </w:r>
    </w:p>
    <w:p w:rsidR="00C525E2" w:rsidRDefault="00C525E2" w:rsidP="001C54CD">
      <w:pPr>
        <w:pStyle w:val="CNIMResumenLineaposterior"/>
      </w:pPr>
    </w:p>
    <w:p w:rsidR="00F07DFB" w:rsidRDefault="0089133F" w:rsidP="00133631">
      <w:pPr>
        <w:pStyle w:val="CNIMTtulodeapartado"/>
      </w:pPr>
      <w:r>
        <w:t>Información para le escritura del artículo</w:t>
      </w:r>
    </w:p>
    <w:p w:rsidR="00F07DFB" w:rsidRDefault="00F07DFB" w:rsidP="00F07DFB">
      <w:pPr>
        <w:pStyle w:val="CNIMPrrafo"/>
      </w:pPr>
      <w:r>
        <w:t>El artículo debe tener, como máximo, 8 páginas.</w:t>
      </w:r>
    </w:p>
    <w:p w:rsidR="00F07DFB" w:rsidRDefault="00F07DFB" w:rsidP="00F07DFB">
      <w:pPr>
        <w:pStyle w:val="CNIMPrrafo"/>
      </w:pPr>
      <w:r>
        <w:t>El resumen no debe exceder las 350 palabras.</w:t>
      </w:r>
    </w:p>
    <w:p w:rsidR="004E6690" w:rsidRDefault="004E6690" w:rsidP="00F07DFB">
      <w:pPr>
        <w:pStyle w:val="CNIMPrrafo"/>
      </w:pPr>
      <w:r>
        <w:t>Tamaño de página: A4. Márgenes: superior 3 cm, inferior 3 cm, izquierdo 2.5 cm, derecho 2.5 cm.</w:t>
      </w:r>
    </w:p>
    <w:p w:rsidR="004E6690" w:rsidRDefault="004E6690" w:rsidP="004E6690">
      <w:pPr>
        <w:pStyle w:val="CNIMPrrafo"/>
      </w:pPr>
      <w:r>
        <w:t>No olvide editar el encabezado de la página 2 para incluir el nombre del primer autor.</w:t>
      </w:r>
    </w:p>
    <w:p w:rsidR="004E6690" w:rsidRDefault="004E6690" w:rsidP="004E6690">
      <w:pPr>
        <w:pStyle w:val="CNIMPrrafo"/>
      </w:pPr>
      <w:r>
        <w:t>No olvide editar el encabezado de la página 3 para incluir el título del trabajo</w:t>
      </w:r>
    </w:p>
    <w:p w:rsidR="00C106FA" w:rsidRDefault="00133631" w:rsidP="00133631">
      <w:pPr>
        <w:pStyle w:val="CNIMTtulodeapartado"/>
      </w:pPr>
      <w:r>
        <w:t>Formato de título y autores</w:t>
      </w:r>
    </w:p>
    <w:p w:rsidR="00F152BA" w:rsidRDefault="00E25631" w:rsidP="00990C82">
      <w:pPr>
        <w:pStyle w:val="CNIMPrrafo"/>
      </w:pPr>
      <w:r w:rsidRPr="00E25631">
        <w:t xml:space="preserve">Escriba el </w:t>
      </w:r>
      <w:r w:rsidRPr="00F152BA">
        <w:rPr>
          <w:b/>
        </w:rPr>
        <w:t>título del artículo</w:t>
      </w:r>
      <w:r w:rsidR="00C06C90">
        <w:t xml:space="preserve"> en la primera línea. Use el tipo de letra “</w:t>
      </w:r>
      <w:r w:rsidRPr="00E25631">
        <w:t>Arial Rounded MT Bold</w:t>
      </w:r>
      <w:r w:rsidR="00C06C90">
        <w:t xml:space="preserve">“, tamaño 16 </w:t>
      </w:r>
      <w:proofErr w:type="spellStart"/>
      <w:r w:rsidR="00911FDA">
        <w:t>pto</w:t>
      </w:r>
      <w:proofErr w:type="spellEnd"/>
      <w:r w:rsidR="00911FDA">
        <w:t>.,</w:t>
      </w:r>
      <w:r w:rsidR="00C06C90">
        <w:t xml:space="preserve"> negrita</w:t>
      </w:r>
      <w:r>
        <w:t xml:space="preserve">, </w:t>
      </w:r>
      <w:r w:rsidR="0095652F">
        <w:t xml:space="preserve">centrado, </w:t>
      </w:r>
      <w:r>
        <w:t>interlineado sencillo y espaciado</w:t>
      </w:r>
      <w:r w:rsidR="0022673D">
        <w:t xml:space="preserve"> entre párrafos</w:t>
      </w:r>
      <w:r>
        <w:t xml:space="preserve">: </w:t>
      </w:r>
      <w:r w:rsidR="000A41A2">
        <w:t>3</w:t>
      </w:r>
      <w:r>
        <w:t xml:space="preserve">0 </w:t>
      </w:r>
      <w:proofErr w:type="spellStart"/>
      <w:r w:rsidR="00911FDA">
        <w:t>pto</w:t>
      </w:r>
      <w:proofErr w:type="spellEnd"/>
      <w:r w:rsidR="00911FDA">
        <w:t xml:space="preserve">. </w:t>
      </w:r>
      <w:proofErr w:type="gramStart"/>
      <w:r>
        <w:t>antes</w:t>
      </w:r>
      <w:proofErr w:type="gramEnd"/>
      <w:r>
        <w:t xml:space="preserve">, 12 </w:t>
      </w:r>
      <w:proofErr w:type="spellStart"/>
      <w:r w:rsidR="00911FDA">
        <w:t>pto</w:t>
      </w:r>
      <w:proofErr w:type="spellEnd"/>
      <w:r w:rsidR="00911FDA">
        <w:t xml:space="preserve">. </w:t>
      </w:r>
      <w:r>
        <w:t>después</w:t>
      </w:r>
      <w:r w:rsidR="004F1FCB">
        <w:t>.</w:t>
      </w:r>
      <w:r w:rsidR="00F152BA">
        <w:t xml:space="preserve"> Toda esta información está incluida en el estilo “</w:t>
      </w:r>
      <w:proofErr w:type="spellStart"/>
      <w:r w:rsidR="00E22CE0">
        <w:t>CNIM.</w:t>
      </w:r>
      <w:r w:rsidR="00F152BA">
        <w:t>Título</w:t>
      </w:r>
      <w:proofErr w:type="spellEnd"/>
      <w:r w:rsidR="0074693F">
        <w:t xml:space="preserve"> del </w:t>
      </w:r>
      <w:r w:rsidR="001F4B79">
        <w:t>artículo</w:t>
      </w:r>
      <w:r w:rsidR="00F152BA">
        <w:t>” de esta plantilla, por lo que sugerimos que utilice este estilo para la línea de título.</w:t>
      </w:r>
    </w:p>
    <w:p w:rsidR="00E25631" w:rsidRDefault="00E25631" w:rsidP="00990C82">
      <w:pPr>
        <w:pStyle w:val="CNIMPrrafo"/>
      </w:pPr>
      <w:r w:rsidRPr="00E25631">
        <w:t xml:space="preserve">Escriba los </w:t>
      </w:r>
      <w:r w:rsidRPr="00F152BA">
        <w:rPr>
          <w:b/>
        </w:rPr>
        <w:t>nombres de los autores</w:t>
      </w:r>
      <w:r w:rsidRPr="00E25631">
        <w:t xml:space="preserve"> colocando primero las iniciales seguidas del primer </w:t>
      </w:r>
      <w:r w:rsidR="00567E2A">
        <w:t xml:space="preserve">y segundo </w:t>
      </w:r>
      <w:r w:rsidRPr="00E25631">
        <w:t>apellido</w:t>
      </w:r>
      <w:r w:rsidR="00567E2A">
        <w:t>s</w:t>
      </w:r>
      <w:r w:rsidRPr="00E25631">
        <w:t xml:space="preserve">. Use el tipo de letra </w:t>
      </w:r>
      <w:r w:rsidR="0095652F">
        <w:t>“</w:t>
      </w:r>
      <w:r w:rsidRPr="00E25631">
        <w:t>Bookman Old Style</w:t>
      </w:r>
      <w:r w:rsidR="0095652F">
        <w:t>”,</w:t>
      </w:r>
      <w:r>
        <w:t xml:space="preserve"> </w:t>
      </w:r>
      <w:r w:rsidR="0022673D">
        <w:t>tam</w:t>
      </w:r>
      <w:r w:rsidR="0095652F">
        <w:t>a</w:t>
      </w:r>
      <w:r w:rsidR="0022673D">
        <w:t xml:space="preserve">ño 9 </w:t>
      </w:r>
      <w:proofErr w:type="spellStart"/>
      <w:r w:rsidR="00911FDA">
        <w:t>pto</w:t>
      </w:r>
      <w:proofErr w:type="spellEnd"/>
      <w:r w:rsidR="00911FDA">
        <w:t>.,</w:t>
      </w:r>
      <w:r w:rsidR="0095652F">
        <w:t xml:space="preserve"> negrita, centrado, </w:t>
      </w:r>
      <w:r w:rsidR="0022673D">
        <w:t>interlineado sencillo</w:t>
      </w:r>
      <w:r w:rsidR="0095652F">
        <w:t xml:space="preserve"> y</w:t>
      </w:r>
      <w:r w:rsidR="0022673D">
        <w:t xml:space="preserve"> espaciado entre párrafos: 6 </w:t>
      </w:r>
      <w:proofErr w:type="spellStart"/>
      <w:r w:rsidR="00911FDA">
        <w:t>pto</w:t>
      </w:r>
      <w:proofErr w:type="spellEnd"/>
      <w:r w:rsidR="00911FDA">
        <w:t xml:space="preserve">. </w:t>
      </w:r>
      <w:proofErr w:type="gramStart"/>
      <w:r w:rsidR="0022673D">
        <w:t>antes</w:t>
      </w:r>
      <w:proofErr w:type="gramEnd"/>
      <w:r w:rsidR="0022673D">
        <w:t xml:space="preserve">, 12 </w:t>
      </w:r>
      <w:proofErr w:type="spellStart"/>
      <w:r w:rsidR="00911FDA">
        <w:t>pto</w:t>
      </w:r>
      <w:proofErr w:type="spellEnd"/>
      <w:r w:rsidR="00911FDA">
        <w:t xml:space="preserve">. </w:t>
      </w:r>
      <w:r w:rsidR="0022673D">
        <w:t>después.</w:t>
      </w:r>
      <w:r w:rsidR="00F152BA">
        <w:t xml:space="preserve"> Toda esta información está incluida en el estilo “</w:t>
      </w:r>
      <w:proofErr w:type="spellStart"/>
      <w:r w:rsidR="00E22CE0">
        <w:t>CNIM.</w:t>
      </w:r>
      <w:r w:rsidR="00F152BA">
        <w:t>Autores</w:t>
      </w:r>
      <w:proofErr w:type="spellEnd"/>
      <w:r w:rsidR="00F152BA">
        <w:t>” de esta plantilla, por lo que sugerimos que utilice este estilo para las líneas de autores.</w:t>
      </w:r>
    </w:p>
    <w:p w:rsidR="00DF1077" w:rsidRDefault="00DF1077" w:rsidP="00990C82">
      <w:pPr>
        <w:pStyle w:val="CNIMPrrafo"/>
      </w:pPr>
      <w:r>
        <w:t xml:space="preserve">Escriba las </w:t>
      </w:r>
      <w:r w:rsidRPr="00F152BA">
        <w:rPr>
          <w:b/>
        </w:rPr>
        <w:t>afiliaciones de los autores</w:t>
      </w:r>
      <w:r>
        <w:t xml:space="preserve"> indicando sólo el Centro/Departamento al que pertenece el autor y luego la Universidad/Institución. Use el tipo de letra “Bookman Old Style”, </w:t>
      </w:r>
      <w:r w:rsidR="00C06C90">
        <w:t xml:space="preserve">tamaño </w:t>
      </w:r>
      <w:r>
        <w:t xml:space="preserve">9 </w:t>
      </w:r>
      <w:proofErr w:type="spellStart"/>
      <w:r w:rsidR="00911FDA">
        <w:t>pto</w:t>
      </w:r>
      <w:proofErr w:type="spellEnd"/>
      <w:r w:rsidR="00911FDA">
        <w:t>.,</w:t>
      </w:r>
      <w:r>
        <w:t xml:space="preserve"> cursiva, centrado, interlineado sencillo</w:t>
      </w:r>
      <w:r w:rsidR="00C06C90">
        <w:t xml:space="preserve"> y</w:t>
      </w:r>
      <w:r>
        <w:t xml:space="preserve"> espaciado entre párrafos: 0 </w:t>
      </w:r>
      <w:proofErr w:type="spellStart"/>
      <w:r w:rsidR="00911FDA">
        <w:t>pto</w:t>
      </w:r>
      <w:proofErr w:type="spellEnd"/>
      <w:r w:rsidR="00911FDA">
        <w:t xml:space="preserve">. </w:t>
      </w:r>
      <w:proofErr w:type="gramStart"/>
      <w:r w:rsidR="00AB6587">
        <w:t>antes</w:t>
      </w:r>
      <w:proofErr w:type="gramEnd"/>
      <w:r>
        <w:t xml:space="preserve">, 0 </w:t>
      </w:r>
      <w:proofErr w:type="spellStart"/>
      <w:r w:rsidR="00911FDA">
        <w:t>pto</w:t>
      </w:r>
      <w:proofErr w:type="spellEnd"/>
      <w:r w:rsidR="00911FDA">
        <w:t xml:space="preserve">. </w:t>
      </w:r>
      <w:r w:rsidR="00AB6587">
        <w:t xml:space="preserve">después. </w:t>
      </w:r>
      <w:r w:rsidR="00AB6587" w:rsidRPr="00567E2A">
        <w:rPr>
          <w:u w:val="single"/>
        </w:rPr>
        <w:t>Deje una línea en blanco con este mismo formato entre las afiliaciones de los distintos autores</w:t>
      </w:r>
      <w:r w:rsidR="00C06C90">
        <w:t xml:space="preserve">. </w:t>
      </w:r>
      <w:r w:rsidR="00F152BA">
        <w:t xml:space="preserve">Toda esta información está incluida en el estilo </w:t>
      </w:r>
      <w:r w:rsidR="00C06C90">
        <w:t>“</w:t>
      </w:r>
      <w:proofErr w:type="spellStart"/>
      <w:r w:rsidR="00E22CE0">
        <w:t>CNIM.</w:t>
      </w:r>
      <w:r w:rsidR="00C06C90">
        <w:t>Afiliación</w:t>
      </w:r>
      <w:proofErr w:type="spellEnd"/>
      <w:r w:rsidR="00C06C90">
        <w:t>” de esta plantilla</w:t>
      </w:r>
      <w:r w:rsidR="00F152BA">
        <w:t>, por lo que sugerimos que utilice este estilo</w:t>
      </w:r>
      <w:r w:rsidR="00C06C90">
        <w:t xml:space="preserve"> para las líneas de afiliación.</w:t>
      </w:r>
    </w:p>
    <w:p w:rsidR="0095652F" w:rsidRDefault="0095652F" w:rsidP="00990C82">
      <w:pPr>
        <w:pStyle w:val="CNIMPrrafo"/>
      </w:pPr>
      <w:r>
        <w:lastRenderedPageBreak/>
        <w:t xml:space="preserve">Escriba el </w:t>
      </w:r>
      <w:r w:rsidRPr="0095652F">
        <w:rPr>
          <w:b/>
        </w:rPr>
        <w:t>e-mail de contacto</w:t>
      </w:r>
      <w:r>
        <w:t xml:space="preserve"> (sólo uno por artículo) bajo la línea de afiliación de ese autor</w:t>
      </w:r>
      <w:r w:rsidR="00DA0B85">
        <w:t>. No escriba nada más que el e-mail de la persona de contacto</w:t>
      </w:r>
      <w:r>
        <w:t>. Use el tipo de letra “</w:t>
      </w:r>
      <w:r w:rsidR="00AB6587">
        <w:t>Courier New</w:t>
      </w:r>
      <w:r>
        <w:t xml:space="preserve">”, tamaño 9 </w:t>
      </w:r>
      <w:proofErr w:type="spellStart"/>
      <w:r w:rsidR="00911FDA">
        <w:t>pto</w:t>
      </w:r>
      <w:proofErr w:type="spellEnd"/>
      <w:r w:rsidR="00911FDA">
        <w:t>.,</w:t>
      </w:r>
      <w:r>
        <w:t xml:space="preserve"> centrado, interlineado sencillo y espaciado entre párrafos: 0 </w:t>
      </w:r>
      <w:proofErr w:type="spellStart"/>
      <w:r w:rsidR="00911FDA">
        <w:t>pto</w:t>
      </w:r>
      <w:proofErr w:type="spellEnd"/>
      <w:r w:rsidR="00911FDA">
        <w:t xml:space="preserve">. </w:t>
      </w:r>
      <w:proofErr w:type="gramStart"/>
      <w:r w:rsidR="00AB6587">
        <w:t>antes</w:t>
      </w:r>
      <w:proofErr w:type="gramEnd"/>
      <w:r>
        <w:t xml:space="preserve">, 0 </w:t>
      </w:r>
      <w:proofErr w:type="spellStart"/>
      <w:r w:rsidR="00911FDA">
        <w:t>pto</w:t>
      </w:r>
      <w:proofErr w:type="spellEnd"/>
      <w:r w:rsidR="00911FDA">
        <w:t xml:space="preserve">. </w:t>
      </w:r>
      <w:r w:rsidR="00AB6587">
        <w:t>después</w:t>
      </w:r>
      <w:r>
        <w:t>. Toda esta información está incluida en el estilo “</w:t>
      </w:r>
      <w:proofErr w:type="spellStart"/>
      <w:r w:rsidR="00E22CE0">
        <w:t>CNIM.</w:t>
      </w:r>
      <w:r>
        <w:t>Afiliación</w:t>
      </w:r>
      <w:proofErr w:type="spellEnd"/>
      <w:r>
        <w:t xml:space="preserve">” de esta plantilla, por lo que sugerimos que utilice este estilo para la línea de </w:t>
      </w:r>
      <w:r w:rsidR="00DA0B85">
        <w:t>e-mail de contacto</w:t>
      </w:r>
      <w:r>
        <w:t>.</w:t>
      </w:r>
    </w:p>
    <w:p w:rsidR="00C06C90" w:rsidRDefault="00BE67B7" w:rsidP="00990C82">
      <w:pPr>
        <w:pStyle w:val="CNIMPrrafo"/>
      </w:pPr>
      <w:r>
        <w:rPr>
          <w:u w:val="single"/>
        </w:rPr>
        <w:t>No d</w:t>
      </w:r>
      <w:r w:rsidR="00865E05" w:rsidRPr="00567E2A">
        <w:rPr>
          <w:u w:val="single"/>
        </w:rPr>
        <w:t xml:space="preserve">eje </w:t>
      </w:r>
      <w:r>
        <w:rPr>
          <w:u w:val="single"/>
        </w:rPr>
        <w:t xml:space="preserve">ninguna </w:t>
      </w:r>
      <w:r w:rsidR="00865E05" w:rsidRPr="00567E2A">
        <w:rPr>
          <w:u w:val="single"/>
        </w:rPr>
        <w:t>línea en blanco con el estilo “</w:t>
      </w:r>
      <w:proofErr w:type="spellStart"/>
      <w:r w:rsidR="00E22CE0" w:rsidRPr="00567E2A">
        <w:rPr>
          <w:u w:val="single"/>
        </w:rPr>
        <w:t>CNIM.</w:t>
      </w:r>
      <w:r w:rsidR="00865E05" w:rsidRPr="00567E2A">
        <w:rPr>
          <w:u w:val="single"/>
        </w:rPr>
        <w:t>Afiliación</w:t>
      </w:r>
      <w:proofErr w:type="spellEnd"/>
      <w:r w:rsidR="00865E05" w:rsidRPr="00567E2A">
        <w:rPr>
          <w:u w:val="single"/>
        </w:rPr>
        <w:t>” entre la última línea de afiliación y el resumen del artículo</w:t>
      </w:r>
      <w:r w:rsidR="00865E05">
        <w:t>.</w:t>
      </w:r>
    </w:p>
    <w:p w:rsidR="00C06C90" w:rsidRDefault="00133631" w:rsidP="00133631">
      <w:pPr>
        <w:pStyle w:val="CNIMTtulodeapartado"/>
      </w:pPr>
      <w:r>
        <w:t>Formato del resumen</w:t>
      </w:r>
    </w:p>
    <w:p w:rsidR="00AB6587" w:rsidRDefault="00AB6587" w:rsidP="00990C82">
      <w:pPr>
        <w:pStyle w:val="CNIMPrrafo"/>
      </w:pPr>
      <w:r>
        <w:t xml:space="preserve">Escriba el </w:t>
      </w:r>
      <w:r w:rsidRPr="0080719A">
        <w:rPr>
          <w:b/>
        </w:rPr>
        <w:t>resumen</w:t>
      </w:r>
      <w:r>
        <w:t xml:space="preserve"> en una sola columna. Use el tipo de letra “Bookman Old Style”, tamaño </w:t>
      </w:r>
      <w:r w:rsidR="003B784A">
        <w:t>9</w:t>
      </w:r>
      <w:r>
        <w:t xml:space="preserve"> </w:t>
      </w:r>
      <w:proofErr w:type="spellStart"/>
      <w:r w:rsidR="00911FDA">
        <w:t>pto</w:t>
      </w:r>
      <w:proofErr w:type="spellEnd"/>
      <w:r w:rsidR="00911FDA">
        <w:t>.,</w:t>
      </w:r>
      <w:r>
        <w:t xml:space="preserve"> cursiva, justificada a ambos lados, interlineado sencillo y espaciado entre párrafos: 6 </w:t>
      </w:r>
      <w:proofErr w:type="spellStart"/>
      <w:r w:rsidR="00911FDA">
        <w:t>pto</w:t>
      </w:r>
      <w:proofErr w:type="spellEnd"/>
      <w:r w:rsidR="00911FDA">
        <w:t xml:space="preserve">. </w:t>
      </w:r>
      <w:proofErr w:type="gramStart"/>
      <w:r>
        <w:t>antes</w:t>
      </w:r>
      <w:proofErr w:type="gramEnd"/>
      <w:r>
        <w:t xml:space="preserve">, 6 </w:t>
      </w:r>
      <w:proofErr w:type="spellStart"/>
      <w:r w:rsidR="00911FDA">
        <w:t>pto</w:t>
      </w:r>
      <w:proofErr w:type="spellEnd"/>
      <w:r w:rsidR="00911FDA">
        <w:t xml:space="preserve">. </w:t>
      </w:r>
      <w:r>
        <w:t xml:space="preserve">después. </w:t>
      </w:r>
      <w:r w:rsidRPr="00AB6587">
        <w:t>El resumen no debe exceder de 350 palabras y no debe co</w:t>
      </w:r>
      <w:r>
        <w:t>ntener referencias ni fórmulas.</w:t>
      </w:r>
      <w:r w:rsidR="005914CA" w:rsidRPr="005914CA">
        <w:t xml:space="preserve"> Toda esta información está incluida en el estilo “</w:t>
      </w:r>
      <w:proofErr w:type="spellStart"/>
      <w:r w:rsidR="005914CA" w:rsidRPr="005914CA">
        <w:t>CNIM.</w:t>
      </w:r>
      <w:r w:rsidR="005914CA">
        <w:t>Resumen</w:t>
      </w:r>
      <w:proofErr w:type="spellEnd"/>
      <w:r w:rsidR="005914CA" w:rsidRPr="005914CA">
        <w:t xml:space="preserve">” de esta plantilla, por lo que sugerimos que utilice este estilo para </w:t>
      </w:r>
      <w:r w:rsidR="005914CA">
        <w:t>el resumen</w:t>
      </w:r>
      <w:r w:rsidR="005914CA" w:rsidRPr="005914CA">
        <w:t>.</w:t>
      </w:r>
    </w:p>
    <w:p w:rsidR="00BE67B7" w:rsidRPr="00BE67B7" w:rsidRDefault="00BE67B7" w:rsidP="00990C82">
      <w:pPr>
        <w:pStyle w:val="CNIMPrrafo"/>
      </w:pPr>
      <w:r w:rsidRPr="00BE67B7">
        <w:t>Observe que hay una línea en blanco con el estilo “</w:t>
      </w:r>
      <w:proofErr w:type="spellStart"/>
      <w:r w:rsidRPr="00BE67B7">
        <w:t>CNIM.Resumen.Linea</w:t>
      </w:r>
      <w:proofErr w:type="spellEnd"/>
      <w:r w:rsidRPr="00BE67B7">
        <w:t xml:space="preserve"> previa” entre la última línea de afiliación y la primera línea del resumen. Observe, asimismo, que hay una línea en blanco con el estilo “</w:t>
      </w:r>
      <w:proofErr w:type="spellStart"/>
      <w:r w:rsidRPr="00BE67B7">
        <w:t>CNIM.Resumen.Linea</w:t>
      </w:r>
      <w:proofErr w:type="spellEnd"/>
      <w:r w:rsidRPr="00BE67B7">
        <w:t xml:space="preserve"> posterior” tras el resumen. Respete esas líneas en blanco. </w:t>
      </w:r>
    </w:p>
    <w:p w:rsidR="00AB6587" w:rsidRDefault="00133631" w:rsidP="00133631">
      <w:pPr>
        <w:pStyle w:val="CNIMTtulodeapartado"/>
      </w:pPr>
      <w:r>
        <w:t>Formato de los apartados del artículo</w:t>
      </w:r>
    </w:p>
    <w:p w:rsidR="00DA0B85" w:rsidRDefault="00DA0B85" w:rsidP="00990C82">
      <w:pPr>
        <w:pStyle w:val="CNIMPrrafo"/>
      </w:pPr>
      <w:r w:rsidRPr="00DA0B85">
        <w:t>Comience la primera sección inmediatamente debajo del resumen</w:t>
      </w:r>
      <w:r w:rsidR="00BB533E">
        <w:t xml:space="preserve"> (tras la línea en blanco posterior al resumen)</w:t>
      </w:r>
      <w:r w:rsidRPr="00DA0B85">
        <w:t xml:space="preserve"> en la primera página.</w:t>
      </w:r>
    </w:p>
    <w:p w:rsidR="00DA0B85" w:rsidRDefault="00DA0B85" w:rsidP="000D378C">
      <w:pPr>
        <w:pStyle w:val="CNIMPrrafo"/>
      </w:pPr>
      <w:r>
        <w:t xml:space="preserve">Escriba el </w:t>
      </w:r>
      <w:r w:rsidRPr="0080719A">
        <w:rPr>
          <w:b/>
        </w:rPr>
        <w:t>título de los apartados</w:t>
      </w:r>
      <w:r>
        <w:t xml:space="preserve"> usando el tipo de letra “Bookman Old Style”, tamaño 1</w:t>
      </w:r>
      <w:r w:rsidR="008F20FB">
        <w:t>0</w:t>
      </w:r>
      <w:r>
        <w:t xml:space="preserve"> </w:t>
      </w:r>
      <w:proofErr w:type="spellStart"/>
      <w:r w:rsidR="00911FDA">
        <w:t>pto</w:t>
      </w:r>
      <w:proofErr w:type="spellEnd"/>
      <w:r w:rsidR="00911FDA">
        <w:t>.,</w:t>
      </w:r>
      <w:r>
        <w:t xml:space="preserve"> negrita, </w:t>
      </w:r>
      <w:r w:rsidR="0080719A">
        <w:t xml:space="preserve">todo en mayúsculas, </w:t>
      </w:r>
      <w:r>
        <w:t xml:space="preserve">justificado a ambos lados, interlineado sencillo y espaciado entre párrafos: 12 </w:t>
      </w:r>
      <w:proofErr w:type="spellStart"/>
      <w:r w:rsidR="00911FDA">
        <w:t>pto</w:t>
      </w:r>
      <w:proofErr w:type="spellEnd"/>
      <w:r w:rsidR="00911FDA">
        <w:t xml:space="preserve">. </w:t>
      </w:r>
      <w:proofErr w:type="gramStart"/>
      <w:r>
        <w:t>antes</w:t>
      </w:r>
      <w:proofErr w:type="gramEnd"/>
      <w:r>
        <w:t xml:space="preserve">, 6 </w:t>
      </w:r>
      <w:proofErr w:type="spellStart"/>
      <w:r w:rsidR="00911FDA">
        <w:t>pto</w:t>
      </w:r>
      <w:proofErr w:type="spellEnd"/>
      <w:r w:rsidR="00911FDA">
        <w:t xml:space="preserve">. </w:t>
      </w:r>
      <w:proofErr w:type="gramStart"/>
      <w:r>
        <w:t>después</w:t>
      </w:r>
      <w:proofErr w:type="gramEnd"/>
      <w:r>
        <w:t>.</w:t>
      </w:r>
      <w:r w:rsidR="00D337BD">
        <w:t xml:space="preserve"> La línea de título del apartado debe comenzar con un número de apartado, un punto y un espacio seguido del título del apartado.</w:t>
      </w:r>
      <w:r w:rsidRPr="00DA0B85">
        <w:t xml:space="preserve"> </w:t>
      </w:r>
      <w:r>
        <w:t>Toda esta información está incluida en el estilo “</w:t>
      </w:r>
      <w:proofErr w:type="spellStart"/>
      <w:r w:rsidR="000D378C">
        <w:t>CNIM.</w:t>
      </w:r>
      <w:r>
        <w:t>Título</w:t>
      </w:r>
      <w:proofErr w:type="spellEnd"/>
      <w:r>
        <w:t xml:space="preserve"> de apartado” de esta plantilla, por lo que sugerimos que utilice este estilo para las líneas de </w:t>
      </w:r>
      <w:r w:rsidR="00DC0E12">
        <w:t>título de los distintos apartados</w:t>
      </w:r>
      <w:r>
        <w:t>.</w:t>
      </w:r>
      <w:r w:rsidR="00EC3FBA">
        <w:t xml:space="preserve"> </w:t>
      </w:r>
      <w:r w:rsidR="00EC3FBA" w:rsidRPr="00EC3FBA">
        <w:rPr>
          <w:u w:val="single"/>
        </w:rPr>
        <w:t>No deje líneas en blanco antes del título de cada apartado ni después</w:t>
      </w:r>
      <w:r w:rsidR="00EC3FBA">
        <w:t>.</w:t>
      </w:r>
    </w:p>
    <w:p w:rsidR="0080719A" w:rsidRDefault="00DA0B85" w:rsidP="00990C82">
      <w:pPr>
        <w:pStyle w:val="CNIMPrrafo"/>
      </w:pPr>
      <w:r>
        <w:t xml:space="preserve">Escriba el </w:t>
      </w:r>
      <w:r w:rsidRPr="0080719A">
        <w:rPr>
          <w:b/>
        </w:rPr>
        <w:t>texto de los párrafos</w:t>
      </w:r>
      <w:r>
        <w:t xml:space="preserve"> de </w:t>
      </w:r>
      <w:r w:rsidR="00990C82">
        <w:t>los</w:t>
      </w:r>
      <w:r>
        <w:t xml:space="preserve"> apartado</w:t>
      </w:r>
      <w:r w:rsidR="00990C82">
        <w:t>s</w:t>
      </w:r>
      <w:r w:rsidR="0080719A">
        <w:t xml:space="preserve"> </w:t>
      </w:r>
      <w:r w:rsidR="00990C82">
        <w:t xml:space="preserve">y sub-apartados </w:t>
      </w:r>
      <w:r w:rsidR="0080719A">
        <w:t xml:space="preserve">usando el tipo de letra “Bookman Old Style”, tamaño 10 pt, justificado a ambos lados, interlineado sencillo y espacio entre párrafos: </w:t>
      </w:r>
      <w:r w:rsidR="003F79A9">
        <w:t>5</w:t>
      </w:r>
      <w:r w:rsidR="0080719A">
        <w:t xml:space="preserve"> </w:t>
      </w:r>
      <w:proofErr w:type="spellStart"/>
      <w:r w:rsidR="00911FDA">
        <w:t>pto</w:t>
      </w:r>
      <w:proofErr w:type="spellEnd"/>
      <w:r w:rsidR="00911FDA">
        <w:t xml:space="preserve">. </w:t>
      </w:r>
      <w:proofErr w:type="gramStart"/>
      <w:r w:rsidR="0080719A">
        <w:t>antes</w:t>
      </w:r>
      <w:proofErr w:type="gramEnd"/>
      <w:r w:rsidR="0080719A">
        <w:t xml:space="preserve">, </w:t>
      </w:r>
      <w:r w:rsidR="003F79A9">
        <w:t>5</w:t>
      </w:r>
      <w:r w:rsidR="0080719A">
        <w:t xml:space="preserve"> </w:t>
      </w:r>
      <w:proofErr w:type="spellStart"/>
      <w:r w:rsidR="00911FDA">
        <w:t>pto</w:t>
      </w:r>
      <w:proofErr w:type="spellEnd"/>
      <w:r w:rsidR="00911FDA">
        <w:t xml:space="preserve">. </w:t>
      </w:r>
      <w:r w:rsidR="0080719A">
        <w:t>después. Toda esta información está incluida en el estilo “</w:t>
      </w:r>
      <w:proofErr w:type="spellStart"/>
      <w:r w:rsidR="000D378C">
        <w:t>CNIM.</w:t>
      </w:r>
      <w:r w:rsidR="00990C82">
        <w:t>Párrafo</w:t>
      </w:r>
      <w:proofErr w:type="spellEnd"/>
      <w:r w:rsidR="0080719A">
        <w:t xml:space="preserve">” de esta plantilla, por lo que sugerimos que utilice este estilo para </w:t>
      </w:r>
      <w:r w:rsidR="00F76253">
        <w:t>los párrafos normales</w:t>
      </w:r>
      <w:r w:rsidR="0080719A">
        <w:t>.</w:t>
      </w:r>
      <w:r w:rsidR="00CF0E67" w:rsidRPr="00CF0E67">
        <w:t xml:space="preserve"> </w:t>
      </w:r>
      <w:r w:rsidR="00CF0E67" w:rsidRPr="00CF0E67">
        <w:rPr>
          <w:u w:val="single"/>
        </w:rPr>
        <w:t>No deje líneas en blanco entre párrafos en ningún caso</w:t>
      </w:r>
      <w:r w:rsidR="00CF0E67">
        <w:t>.</w:t>
      </w:r>
    </w:p>
    <w:p w:rsidR="00990C82" w:rsidRDefault="00990C82" w:rsidP="00886434">
      <w:pPr>
        <w:pStyle w:val="CNIMTtulodesub-apartado"/>
      </w:pPr>
      <w:r>
        <w:t>Formato del título de los sub-apartados</w:t>
      </w:r>
    </w:p>
    <w:p w:rsidR="00990C82" w:rsidRDefault="00990C82" w:rsidP="00990C82">
      <w:pPr>
        <w:pStyle w:val="CNIMPrrafo"/>
      </w:pPr>
      <w:r>
        <w:t xml:space="preserve">Escriba el </w:t>
      </w:r>
      <w:r w:rsidRPr="0080719A">
        <w:rPr>
          <w:b/>
        </w:rPr>
        <w:t xml:space="preserve">título de los </w:t>
      </w:r>
      <w:r>
        <w:rPr>
          <w:b/>
        </w:rPr>
        <w:t>sub-</w:t>
      </w:r>
      <w:r w:rsidRPr="0080719A">
        <w:rPr>
          <w:b/>
        </w:rPr>
        <w:t>apartados</w:t>
      </w:r>
      <w:r>
        <w:t xml:space="preserve"> usando el tipo de letra “Bookman Old Style”, tamaño 10 </w:t>
      </w:r>
      <w:proofErr w:type="spellStart"/>
      <w:r w:rsidR="00911FDA">
        <w:t>pto</w:t>
      </w:r>
      <w:proofErr w:type="spellEnd"/>
      <w:r w:rsidR="00911FDA">
        <w:t>.,</w:t>
      </w:r>
      <w:r>
        <w:t xml:space="preserve"> negrita, </w:t>
      </w:r>
      <w:r w:rsidR="004E6690">
        <w:t xml:space="preserve">NO todo en mayúsculas, </w:t>
      </w:r>
      <w:r>
        <w:t xml:space="preserve">justificado a ambos lados, interlineado sencillo y espaciado entre párrafos: 12 </w:t>
      </w:r>
      <w:proofErr w:type="spellStart"/>
      <w:r w:rsidR="00911FDA">
        <w:t>pto</w:t>
      </w:r>
      <w:proofErr w:type="spellEnd"/>
      <w:r w:rsidR="00911FDA">
        <w:t xml:space="preserve">. </w:t>
      </w:r>
      <w:proofErr w:type="gramStart"/>
      <w:r>
        <w:t>antes</w:t>
      </w:r>
      <w:proofErr w:type="gramEnd"/>
      <w:r>
        <w:t xml:space="preserve">, 6 </w:t>
      </w:r>
      <w:proofErr w:type="spellStart"/>
      <w:r w:rsidR="00911FDA">
        <w:t>pto</w:t>
      </w:r>
      <w:proofErr w:type="spellEnd"/>
      <w:r w:rsidR="00911FDA">
        <w:t xml:space="preserve">. </w:t>
      </w:r>
      <w:r>
        <w:t xml:space="preserve">después. </w:t>
      </w:r>
      <w:r w:rsidR="005523AF">
        <w:t xml:space="preserve">La línea de título del sub-apartado debe comenzar con el número de apartado, un punto, el número de sub-apartado (dentro del apartado) y un espacio seguido del título del sub-apartado. </w:t>
      </w:r>
      <w:r>
        <w:t>Toda esta información está incluida en el estilo “</w:t>
      </w:r>
      <w:proofErr w:type="spellStart"/>
      <w:r w:rsidR="000D378C">
        <w:t>CNIM.</w:t>
      </w:r>
      <w:r>
        <w:t>Título</w:t>
      </w:r>
      <w:proofErr w:type="spellEnd"/>
      <w:r>
        <w:t xml:space="preserve"> de sub</w:t>
      </w:r>
      <w:r w:rsidR="006E44E2">
        <w:t>-</w:t>
      </w:r>
      <w:r>
        <w:t>apartado” de esta plantilla, por lo que sugerimos que utilice este estilo para las líneas de título de los distintos sub-apartados.</w:t>
      </w:r>
      <w:r w:rsidR="00B86E87" w:rsidRPr="00B86E87">
        <w:t xml:space="preserve"> </w:t>
      </w:r>
      <w:r w:rsidR="00B86E87" w:rsidRPr="00B86E87">
        <w:rPr>
          <w:u w:val="single"/>
        </w:rPr>
        <w:t>No deje líneas en blanco antes del título ni después</w:t>
      </w:r>
      <w:r w:rsidR="00B86E87">
        <w:t>.</w:t>
      </w:r>
    </w:p>
    <w:p w:rsidR="00DA0B85" w:rsidRPr="006B0BA3" w:rsidRDefault="006B0BA3" w:rsidP="00133631">
      <w:pPr>
        <w:pStyle w:val="CNIMTtulodeapartado"/>
      </w:pPr>
      <w:r w:rsidRPr="006B0BA3">
        <w:t>Formato</w:t>
      </w:r>
      <w:r w:rsidR="009D4FC7">
        <w:t xml:space="preserve"> </w:t>
      </w:r>
      <w:r w:rsidR="0089133F">
        <w:t>de</w:t>
      </w:r>
      <w:r w:rsidRPr="006B0BA3">
        <w:t xml:space="preserve"> figuras</w:t>
      </w:r>
    </w:p>
    <w:p w:rsidR="0080719A" w:rsidRDefault="009D4FC7" w:rsidP="00990C82">
      <w:pPr>
        <w:pStyle w:val="CNIMPrrafo"/>
      </w:pPr>
      <w:r>
        <w:t xml:space="preserve">Las </w:t>
      </w:r>
      <w:r w:rsidRPr="001C0836">
        <w:rPr>
          <w:b/>
        </w:rPr>
        <w:t>figuras</w:t>
      </w:r>
      <w:r>
        <w:t xml:space="preserve"> deben aparecer entre el texto según se van mencionando en el </w:t>
      </w:r>
      <w:r w:rsidR="00643357">
        <w:t>mismo</w:t>
      </w:r>
      <w:r>
        <w:t>. Inserte la figura ajustándola “En línea con el texto” y centrada.</w:t>
      </w:r>
      <w:r w:rsidR="001C0836">
        <w:t xml:space="preserve"> Para ello, puede hacer clic sobre la figura con el botón secundario del ratón (botón derecho) y, del menú contextual que aparece, hacer clic en “Tamaño y posición…” (</w:t>
      </w:r>
      <w:proofErr w:type="gramStart"/>
      <w:r w:rsidR="001C0836">
        <w:t>figura</w:t>
      </w:r>
      <w:proofErr w:type="gramEnd"/>
      <w:r w:rsidR="001C0836">
        <w:t xml:space="preserve"> 1). Posteriormente, en la ventana que aparece</w:t>
      </w:r>
      <w:r w:rsidR="00D12180">
        <w:t xml:space="preserve"> (figura 2)</w:t>
      </w:r>
      <w:r w:rsidR="001C0836">
        <w:t>, en la pestaña “Ajuste del texto”, seleccione la opción “En línea con el texto”</w:t>
      </w:r>
      <w:r w:rsidR="00D12180">
        <w:t>.</w:t>
      </w:r>
      <w:r w:rsidR="00C14BAC">
        <w:t xml:space="preserve"> A partir de este momento, la figura aparece como una línea de texto. Para esta línea, utilice el mismo formato que el de un párrafo normal pero con espaciado entre párrafos: </w:t>
      </w:r>
      <w:r w:rsidR="00643357">
        <w:t>12</w:t>
      </w:r>
      <w:r w:rsidR="00C14BAC">
        <w:t xml:space="preserve"> </w:t>
      </w:r>
      <w:proofErr w:type="spellStart"/>
      <w:r w:rsidR="00911FDA">
        <w:lastRenderedPageBreak/>
        <w:t>pto</w:t>
      </w:r>
      <w:proofErr w:type="spellEnd"/>
      <w:r w:rsidR="00911FDA">
        <w:t xml:space="preserve">. </w:t>
      </w:r>
      <w:proofErr w:type="gramStart"/>
      <w:r w:rsidR="00C14BAC">
        <w:t>antes</w:t>
      </w:r>
      <w:proofErr w:type="gramEnd"/>
      <w:r w:rsidR="00C14BAC">
        <w:t xml:space="preserve">, 0 </w:t>
      </w:r>
      <w:proofErr w:type="spellStart"/>
      <w:r w:rsidR="00911FDA">
        <w:t>pto</w:t>
      </w:r>
      <w:proofErr w:type="spellEnd"/>
      <w:r w:rsidR="00911FDA">
        <w:t xml:space="preserve">. </w:t>
      </w:r>
      <w:r w:rsidR="00C14BAC">
        <w:t>después.</w:t>
      </w:r>
      <w:r w:rsidR="00C14BAC" w:rsidRPr="00C14BAC">
        <w:t xml:space="preserve"> </w:t>
      </w:r>
      <w:r w:rsidR="00C14BAC">
        <w:t>Esta información está incluida en el estilo “</w:t>
      </w:r>
      <w:proofErr w:type="spellStart"/>
      <w:r w:rsidR="00C14BAC">
        <w:t>CNIM.Figura</w:t>
      </w:r>
      <w:proofErr w:type="spellEnd"/>
      <w:r w:rsidR="00C14BAC">
        <w:t>” de esta plantilla, por lo que sugerimos que utilice este estilo para las líneas en las que aparecen figuras.</w:t>
      </w:r>
    </w:p>
    <w:p w:rsidR="00C14BAC" w:rsidRDefault="00C14BAC" w:rsidP="00990C82">
      <w:pPr>
        <w:pStyle w:val="CNIMPrrafo"/>
      </w:pPr>
      <w:r>
        <w:t xml:space="preserve">Añada un </w:t>
      </w:r>
      <w:r w:rsidRPr="00C14BAC">
        <w:rPr>
          <w:b/>
        </w:rPr>
        <w:t>pie de figura</w:t>
      </w:r>
      <w:r>
        <w:t xml:space="preserve"> justo después de cada figura</w:t>
      </w:r>
      <w:r w:rsidR="00A145F7">
        <w:t xml:space="preserve">. Esta línea de texto debe comenzar con la palabra “Figura” seguida del número de figura (numérelas consecutivamente según van apareciendo en el texto), un punto, un espacio y una breve descripción de la figura, tal como aparece en </w:t>
      </w:r>
      <w:r w:rsidR="00993DA2">
        <w:t>los pies de las figuras 1 y 2</w:t>
      </w:r>
      <w:r w:rsidR="006E44E2">
        <w:t xml:space="preserve">. </w:t>
      </w:r>
      <w:r w:rsidR="006E44E2" w:rsidRPr="00403242">
        <w:rPr>
          <w:u w:val="single"/>
        </w:rPr>
        <w:t>No incluya un punto final en el pie de figura</w:t>
      </w:r>
      <w:r w:rsidR="00B51A18" w:rsidRPr="00403242">
        <w:rPr>
          <w:u w:val="single"/>
        </w:rPr>
        <w:t>. No deje líneas en blanco ni antes de la figura, ni entre la figura y su pie, ni tras el pie de la figura</w:t>
      </w:r>
      <w:r w:rsidR="00B51A18">
        <w:t>.</w:t>
      </w:r>
      <w:r w:rsidR="00A145F7">
        <w:t xml:space="preserve"> Para </w:t>
      </w:r>
      <w:r w:rsidR="00B51A18">
        <w:t xml:space="preserve">el pie de figura </w:t>
      </w:r>
      <w:r w:rsidR="00A145F7">
        <w:t xml:space="preserve">use el tipo de letra “Bookman Old Style”, tamaño 9 </w:t>
      </w:r>
      <w:proofErr w:type="spellStart"/>
      <w:r w:rsidR="00911FDA">
        <w:t>pto</w:t>
      </w:r>
      <w:proofErr w:type="spellEnd"/>
      <w:r w:rsidR="00911FDA">
        <w:t>.,</w:t>
      </w:r>
      <w:r w:rsidR="00A145F7">
        <w:t xml:space="preserve"> centrada, cursiva, interlineado sencillo y espaciado entre párrafos: 0 </w:t>
      </w:r>
      <w:proofErr w:type="spellStart"/>
      <w:r w:rsidR="00911FDA">
        <w:t>pto</w:t>
      </w:r>
      <w:proofErr w:type="spellEnd"/>
      <w:r w:rsidR="00911FDA">
        <w:t xml:space="preserve">. </w:t>
      </w:r>
      <w:proofErr w:type="gramStart"/>
      <w:r w:rsidR="00A145F7">
        <w:t>antes</w:t>
      </w:r>
      <w:proofErr w:type="gramEnd"/>
      <w:r w:rsidR="00A145F7">
        <w:t xml:space="preserve">, 12 </w:t>
      </w:r>
      <w:proofErr w:type="spellStart"/>
      <w:r w:rsidR="00911FDA">
        <w:t>pto</w:t>
      </w:r>
      <w:proofErr w:type="spellEnd"/>
      <w:r w:rsidR="00911FDA">
        <w:t xml:space="preserve">. </w:t>
      </w:r>
      <w:r w:rsidR="00A145F7">
        <w:t>después. Toda esta información está incluida en el estilo “</w:t>
      </w:r>
      <w:proofErr w:type="spellStart"/>
      <w:r w:rsidR="00A145F7">
        <w:t>CNIM.Pie</w:t>
      </w:r>
      <w:proofErr w:type="spellEnd"/>
      <w:r w:rsidR="00A145F7">
        <w:t xml:space="preserve"> de figura” de esta plantilla, por lo que sugerimos que utilice este estilo para los pies de las figuras.</w:t>
      </w:r>
    </w:p>
    <w:p w:rsidR="001C0836" w:rsidRPr="00643357" w:rsidRDefault="001C0836" w:rsidP="00643357">
      <w:pPr>
        <w:pStyle w:val="CNIMFigura"/>
      </w:pPr>
      <w:r w:rsidRPr="00643357">
        <w:rPr>
          <w:noProof/>
          <w:lang w:eastAsia="es-ES"/>
        </w:rPr>
        <w:drawing>
          <wp:inline distT="0" distB="0" distL="0" distR="0" wp14:anchorId="357720B5" wp14:editId="362E97F2">
            <wp:extent cx="1770279" cy="2662732"/>
            <wp:effectExtent l="0" t="0" r="190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2112"/>
                    <a:stretch/>
                  </pic:blipFill>
                  <pic:spPr bwMode="auto">
                    <a:xfrm>
                      <a:off x="0" y="0"/>
                      <a:ext cx="1771200" cy="2664117"/>
                    </a:xfrm>
                    <a:prstGeom prst="rect">
                      <a:avLst/>
                    </a:prstGeom>
                    <a:ln>
                      <a:noFill/>
                    </a:ln>
                    <a:extLst>
                      <a:ext uri="{53640926-AAD7-44D8-BBD7-CCE9431645EC}">
                        <a14:shadowObscured xmlns:a14="http://schemas.microsoft.com/office/drawing/2010/main"/>
                      </a:ext>
                    </a:extLst>
                  </pic:spPr>
                </pic:pic>
              </a:graphicData>
            </a:graphic>
          </wp:inline>
        </w:drawing>
      </w:r>
    </w:p>
    <w:p w:rsidR="001C0836" w:rsidRDefault="001C0836" w:rsidP="001C0836">
      <w:pPr>
        <w:pStyle w:val="CNIMPiedefigura"/>
      </w:pPr>
      <w:r w:rsidRPr="001C0836">
        <w:t>Figura 1. Menú contextual para cambiar la posición de una figura en MS Office 2010</w:t>
      </w:r>
    </w:p>
    <w:p w:rsidR="0080719A" w:rsidRPr="00643357" w:rsidRDefault="009D4FC7" w:rsidP="00643357">
      <w:pPr>
        <w:pStyle w:val="CNIMFigura"/>
      </w:pPr>
      <w:r w:rsidRPr="00643357">
        <w:rPr>
          <w:noProof/>
          <w:lang w:eastAsia="es-ES"/>
        </w:rPr>
        <w:drawing>
          <wp:inline distT="0" distB="0" distL="0" distR="0" wp14:anchorId="3487F0BD" wp14:editId="5E2B439F">
            <wp:extent cx="4136400" cy="334440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6400" cy="3344400"/>
                    </a:xfrm>
                    <a:prstGeom prst="rect">
                      <a:avLst/>
                    </a:prstGeom>
                  </pic:spPr>
                </pic:pic>
              </a:graphicData>
            </a:graphic>
          </wp:inline>
        </w:drawing>
      </w:r>
    </w:p>
    <w:p w:rsidR="00D12180" w:rsidRPr="001C0836" w:rsidRDefault="00D12180" w:rsidP="00D12180">
      <w:pPr>
        <w:pStyle w:val="CNIMPiedefigura"/>
      </w:pPr>
      <w:r>
        <w:t>Figura 2</w:t>
      </w:r>
      <w:r w:rsidRPr="001C0836">
        <w:t xml:space="preserve">. </w:t>
      </w:r>
      <w:r>
        <w:t xml:space="preserve">Ventana para especificar el tamaño y la posición de figuras en </w:t>
      </w:r>
      <w:r w:rsidRPr="001C0836">
        <w:t>MS Office 2010</w:t>
      </w:r>
    </w:p>
    <w:p w:rsidR="00DA0B85" w:rsidRDefault="00B51A18" w:rsidP="00990C82">
      <w:pPr>
        <w:pStyle w:val="CNIMPrrafo"/>
      </w:pPr>
      <w:r>
        <w:lastRenderedPageBreak/>
        <w:t xml:space="preserve">Incluya </w:t>
      </w:r>
      <w:r w:rsidRPr="00B51A18">
        <w:rPr>
          <w:b/>
        </w:rPr>
        <w:t>referencias a las figuras</w:t>
      </w:r>
      <w:r>
        <w:t xml:space="preserve"> en el texto con el formato “figura 1”. Según el caso puede utilizar la fórmula “tal como se observa en la figura 1” o “la velocidad del punto P es nula (figura 1)”. Si ha de referenciar varias figuras a la vez puede utilizar la fórmula “tal como se observa en las figura</w:t>
      </w:r>
      <w:r w:rsidR="00403242">
        <w:t>s</w:t>
      </w:r>
      <w:r>
        <w:t xml:space="preserve"> 1 y 2”. El formato de cada referencia a figura debe ser el mismo que el formato del párrafo en el que se incluye dicha referencia.</w:t>
      </w:r>
    </w:p>
    <w:p w:rsidR="00B51A18" w:rsidRPr="006B0BA3" w:rsidRDefault="00B51A18" w:rsidP="00133631">
      <w:pPr>
        <w:pStyle w:val="CNIMTtulodeapartado"/>
      </w:pPr>
      <w:r w:rsidRPr="006B0BA3">
        <w:t>Formato</w:t>
      </w:r>
      <w:r>
        <w:t xml:space="preserve"> </w:t>
      </w:r>
      <w:r w:rsidR="00133631">
        <w:t>de tablas</w:t>
      </w:r>
    </w:p>
    <w:p w:rsidR="00894523" w:rsidRDefault="001838BB" w:rsidP="001838BB">
      <w:pPr>
        <w:pStyle w:val="CNIMPrrafo"/>
      </w:pPr>
      <w:r>
        <w:t xml:space="preserve">Las </w:t>
      </w:r>
      <w:r w:rsidRPr="00894523">
        <w:t>tablas</w:t>
      </w:r>
      <w:r>
        <w:t xml:space="preserve"> deben aparecer entre el texto según se van mencionando en el texto. Inserte la tabla centrada en el texto</w:t>
      </w:r>
      <w:r w:rsidR="00894523">
        <w:t xml:space="preserve"> y </w:t>
      </w:r>
      <w:r w:rsidR="00894523" w:rsidRPr="00A862BA">
        <w:rPr>
          <w:u w:val="single"/>
        </w:rPr>
        <w:t xml:space="preserve">deje una línea en blanco con el estilo de un párrafo normal </w:t>
      </w:r>
      <w:r w:rsidR="004D4B70">
        <w:rPr>
          <w:u w:val="single"/>
        </w:rPr>
        <w:t>(estilo “</w:t>
      </w:r>
      <w:proofErr w:type="spellStart"/>
      <w:r w:rsidR="004D4B70">
        <w:rPr>
          <w:u w:val="single"/>
        </w:rPr>
        <w:t>CNIM.Párrafo</w:t>
      </w:r>
      <w:proofErr w:type="spellEnd"/>
      <w:r w:rsidR="004D4B70">
        <w:rPr>
          <w:u w:val="single"/>
        </w:rPr>
        <w:t xml:space="preserve">”) </w:t>
      </w:r>
      <w:r w:rsidR="00894523" w:rsidRPr="00A862BA">
        <w:rPr>
          <w:u w:val="single"/>
        </w:rPr>
        <w:t>antes de la tabla</w:t>
      </w:r>
      <w:r>
        <w:t>.</w:t>
      </w:r>
    </w:p>
    <w:p w:rsidR="001838BB" w:rsidRDefault="001838BB" w:rsidP="001838BB">
      <w:pPr>
        <w:pStyle w:val="CNIMPrrafo"/>
      </w:pPr>
      <w:r>
        <w:t xml:space="preserve">Para el </w:t>
      </w:r>
      <w:r w:rsidRPr="00894523">
        <w:rPr>
          <w:b/>
        </w:rPr>
        <w:t>interior de la tabla</w:t>
      </w:r>
      <w:r>
        <w:t xml:space="preserve"> (párrafos contenidos en la tabla) utilice el tipo de letra “Bookman Old Style”, tamaño 10 </w:t>
      </w:r>
      <w:proofErr w:type="spellStart"/>
      <w:r w:rsidR="00911FDA">
        <w:t>pto</w:t>
      </w:r>
      <w:proofErr w:type="spellEnd"/>
      <w:r w:rsidR="00911FDA">
        <w:t>.,</w:t>
      </w:r>
      <w:r>
        <w:t xml:space="preserve"> alineación a elegir por el autor (la que mejor se adapte </w:t>
      </w:r>
      <w:r w:rsidR="00894523">
        <w:t>según el</w:t>
      </w:r>
      <w:r>
        <w:t xml:space="preserve"> tipo de columna), interlineado sencillo y espaciado entre párrafos: 0 </w:t>
      </w:r>
      <w:proofErr w:type="spellStart"/>
      <w:r w:rsidR="00911FDA">
        <w:t>pto</w:t>
      </w:r>
      <w:proofErr w:type="spellEnd"/>
      <w:r w:rsidR="00911FDA">
        <w:t xml:space="preserve">. </w:t>
      </w:r>
      <w:proofErr w:type="gramStart"/>
      <w:r>
        <w:t>antes</w:t>
      </w:r>
      <w:proofErr w:type="gramEnd"/>
      <w:r>
        <w:t xml:space="preserve">, 0 </w:t>
      </w:r>
      <w:proofErr w:type="spellStart"/>
      <w:r w:rsidR="00911FDA">
        <w:t>pto</w:t>
      </w:r>
      <w:proofErr w:type="spellEnd"/>
      <w:r w:rsidR="00911FDA">
        <w:t xml:space="preserve">. </w:t>
      </w:r>
      <w:r>
        <w:t xml:space="preserve">después. </w:t>
      </w:r>
      <w:r w:rsidR="00894523">
        <w:t>Toda esta información está incluida en el estilo “</w:t>
      </w:r>
      <w:proofErr w:type="spellStart"/>
      <w:r w:rsidR="00894523">
        <w:t>CNIM.Interior</w:t>
      </w:r>
      <w:proofErr w:type="spellEnd"/>
      <w:r w:rsidR="00894523">
        <w:t xml:space="preserve"> de tabla” de esta plantilla, por lo que sugerimos que utilice este estilo para formatear los párrafos contenidos en la tabla.</w:t>
      </w:r>
    </w:p>
    <w:p w:rsidR="00894523" w:rsidRDefault="00894523" w:rsidP="001838BB">
      <w:pPr>
        <w:pStyle w:val="CNIMPrrafo"/>
      </w:pPr>
    </w:p>
    <w:tbl>
      <w:tblPr>
        <w:tblStyle w:val="Tablaconcuadrcula"/>
        <w:tblW w:w="0" w:type="auto"/>
        <w:jc w:val="center"/>
        <w:tblLook w:val="04A0" w:firstRow="1" w:lastRow="0" w:firstColumn="1" w:lastColumn="0" w:noHBand="0" w:noVBand="1"/>
      </w:tblPr>
      <w:tblGrid>
        <w:gridCol w:w="1217"/>
        <w:gridCol w:w="1057"/>
        <w:gridCol w:w="2229"/>
        <w:gridCol w:w="2356"/>
      </w:tblGrid>
      <w:tr w:rsidR="006E44E2" w:rsidTr="006E44E2">
        <w:trPr>
          <w:jc w:val="center"/>
        </w:trPr>
        <w:tc>
          <w:tcPr>
            <w:tcW w:w="1217" w:type="dxa"/>
          </w:tcPr>
          <w:p w:rsidR="006E44E2" w:rsidRPr="006E44E2" w:rsidRDefault="006E44E2" w:rsidP="006E44E2">
            <w:pPr>
              <w:pStyle w:val="CNIMInteriordetabla"/>
              <w:rPr>
                <w:b/>
              </w:rPr>
            </w:pPr>
            <w:r>
              <w:rPr>
                <w:b/>
              </w:rPr>
              <w:t>Número</w:t>
            </w:r>
          </w:p>
        </w:tc>
        <w:tc>
          <w:tcPr>
            <w:tcW w:w="1057" w:type="dxa"/>
          </w:tcPr>
          <w:p w:rsidR="006E44E2" w:rsidRPr="006E44E2" w:rsidRDefault="006E44E2" w:rsidP="006E44E2">
            <w:pPr>
              <w:pStyle w:val="CNIMInteriordetabla"/>
              <w:jc w:val="center"/>
              <w:rPr>
                <w:b/>
              </w:rPr>
            </w:pPr>
            <w:r w:rsidRPr="006E44E2">
              <w:rPr>
                <w:b/>
              </w:rPr>
              <w:t>Ángulo</w:t>
            </w:r>
          </w:p>
        </w:tc>
        <w:tc>
          <w:tcPr>
            <w:tcW w:w="2229" w:type="dxa"/>
          </w:tcPr>
          <w:p w:rsidR="006E44E2" w:rsidRPr="006E44E2" w:rsidRDefault="006E44E2" w:rsidP="006E44E2">
            <w:pPr>
              <w:pStyle w:val="CNIMInteriordetabla"/>
              <w:jc w:val="center"/>
              <w:rPr>
                <w:b/>
              </w:rPr>
            </w:pPr>
            <w:r w:rsidRPr="006E44E2">
              <w:rPr>
                <w:b/>
              </w:rPr>
              <w:t>Velocidad angular (rad/s)</w:t>
            </w:r>
          </w:p>
        </w:tc>
        <w:tc>
          <w:tcPr>
            <w:tcW w:w="2356" w:type="dxa"/>
          </w:tcPr>
          <w:p w:rsidR="006E44E2" w:rsidRPr="006E44E2" w:rsidRDefault="006E44E2" w:rsidP="006E44E2">
            <w:pPr>
              <w:pStyle w:val="CNIMInteriordetabla"/>
              <w:jc w:val="center"/>
              <w:rPr>
                <w:b/>
              </w:rPr>
            </w:pPr>
            <w:r w:rsidRPr="006E44E2">
              <w:rPr>
                <w:b/>
              </w:rPr>
              <w:t>Aceleración angular (rad/s</w:t>
            </w:r>
            <w:r w:rsidRPr="006E44E2">
              <w:rPr>
                <w:b/>
                <w:vertAlign w:val="superscript"/>
              </w:rPr>
              <w:t>2</w:t>
            </w:r>
            <w:r w:rsidRPr="006E44E2">
              <w:rPr>
                <w:b/>
              </w:rPr>
              <w:t>)</w:t>
            </w:r>
          </w:p>
        </w:tc>
      </w:tr>
      <w:tr w:rsidR="006E44E2" w:rsidTr="006E44E2">
        <w:trPr>
          <w:jc w:val="center"/>
        </w:trPr>
        <w:tc>
          <w:tcPr>
            <w:tcW w:w="1217" w:type="dxa"/>
          </w:tcPr>
          <w:p w:rsidR="006E44E2" w:rsidRDefault="006E44E2" w:rsidP="006E44E2">
            <w:pPr>
              <w:pStyle w:val="CNIMInteriordetabla"/>
            </w:pPr>
            <w:r>
              <w:t>1</w:t>
            </w:r>
          </w:p>
        </w:tc>
        <w:tc>
          <w:tcPr>
            <w:tcW w:w="1057" w:type="dxa"/>
          </w:tcPr>
          <w:p w:rsidR="006E44E2" w:rsidRDefault="006E44E2" w:rsidP="006E44E2">
            <w:pPr>
              <w:pStyle w:val="CNIMInteriordetabla"/>
              <w:jc w:val="center"/>
            </w:pPr>
            <w:r>
              <w:t>30º</w:t>
            </w:r>
          </w:p>
        </w:tc>
        <w:tc>
          <w:tcPr>
            <w:tcW w:w="2229" w:type="dxa"/>
          </w:tcPr>
          <w:p w:rsidR="006E44E2" w:rsidRDefault="006E44E2" w:rsidP="006E44E2">
            <w:pPr>
              <w:pStyle w:val="CNIMInteriordetabla"/>
              <w:jc w:val="center"/>
            </w:pPr>
            <w:r>
              <w:t>1.25</w:t>
            </w:r>
          </w:p>
        </w:tc>
        <w:tc>
          <w:tcPr>
            <w:tcW w:w="2356" w:type="dxa"/>
          </w:tcPr>
          <w:p w:rsidR="006E44E2" w:rsidRDefault="006E44E2" w:rsidP="006E44E2">
            <w:pPr>
              <w:pStyle w:val="CNIMInteriordetabla"/>
              <w:jc w:val="center"/>
            </w:pPr>
            <w:r>
              <w:t>6.21</w:t>
            </w:r>
          </w:p>
        </w:tc>
      </w:tr>
      <w:tr w:rsidR="006E44E2" w:rsidTr="006E44E2">
        <w:trPr>
          <w:jc w:val="center"/>
        </w:trPr>
        <w:tc>
          <w:tcPr>
            <w:tcW w:w="1217" w:type="dxa"/>
          </w:tcPr>
          <w:p w:rsidR="006E44E2" w:rsidRDefault="006E44E2" w:rsidP="006E44E2">
            <w:pPr>
              <w:pStyle w:val="CNIMInteriordetabla"/>
            </w:pPr>
            <w:r>
              <w:t>2</w:t>
            </w:r>
          </w:p>
        </w:tc>
        <w:tc>
          <w:tcPr>
            <w:tcW w:w="1057" w:type="dxa"/>
          </w:tcPr>
          <w:p w:rsidR="006E44E2" w:rsidRDefault="006E44E2" w:rsidP="006E44E2">
            <w:pPr>
              <w:pStyle w:val="CNIMInteriordetabla"/>
              <w:jc w:val="center"/>
            </w:pPr>
            <w:r>
              <w:t>60º</w:t>
            </w:r>
          </w:p>
        </w:tc>
        <w:tc>
          <w:tcPr>
            <w:tcW w:w="2229" w:type="dxa"/>
          </w:tcPr>
          <w:p w:rsidR="006E44E2" w:rsidRDefault="006E44E2" w:rsidP="006E44E2">
            <w:pPr>
              <w:pStyle w:val="CNIMInteriordetabla"/>
              <w:jc w:val="center"/>
            </w:pPr>
            <w:r>
              <w:t>1.45</w:t>
            </w:r>
          </w:p>
        </w:tc>
        <w:tc>
          <w:tcPr>
            <w:tcW w:w="2356" w:type="dxa"/>
          </w:tcPr>
          <w:p w:rsidR="006E44E2" w:rsidRDefault="006E44E2" w:rsidP="006E44E2">
            <w:pPr>
              <w:pStyle w:val="CNIMInteriordetabla"/>
              <w:jc w:val="center"/>
            </w:pPr>
            <w:r>
              <w:t>4.21</w:t>
            </w:r>
          </w:p>
        </w:tc>
      </w:tr>
      <w:tr w:rsidR="006E44E2" w:rsidTr="006E44E2">
        <w:trPr>
          <w:jc w:val="center"/>
        </w:trPr>
        <w:tc>
          <w:tcPr>
            <w:tcW w:w="1217" w:type="dxa"/>
          </w:tcPr>
          <w:p w:rsidR="006E44E2" w:rsidRDefault="006E44E2" w:rsidP="006E44E2">
            <w:pPr>
              <w:pStyle w:val="CNIMInteriordetabla"/>
            </w:pPr>
            <w:r>
              <w:t>3</w:t>
            </w:r>
          </w:p>
        </w:tc>
        <w:tc>
          <w:tcPr>
            <w:tcW w:w="1057" w:type="dxa"/>
          </w:tcPr>
          <w:p w:rsidR="006E44E2" w:rsidRDefault="006E44E2" w:rsidP="000473E8">
            <w:pPr>
              <w:pStyle w:val="CNIMInteriordetabla"/>
              <w:jc w:val="center"/>
            </w:pPr>
            <w:r>
              <w:t>90</w:t>
            </w:r>
            <w:r w:rsidR="000473E8">
              <w:t>º</w:t>
            </w:r>
          </w:p>
        </w:tc>
        <w:tc>
          <w:tcPr>
            <w:tcW w:w="2229" w:type="dxa"/>
          </w:tcPr>
          <w:p w:rsidR="006E44E2" w:rsidRDefault="006E44E2" w:rsidP="006E44E2">
            <w:pPr>
              <w:pStyle w:val="CNIMInteriordetabla"/>
              <w:jc w:val="center"/>
            </w:pPr>
            <w:r>
              <w:t>1.35</w:t>
            </w:r>
          </w:p>
        </w:tc>
        <w:tc>
          <w:tcPr>
            <w:tcW w:w="2356" w:type="dxa"/>
          </w:tcPr>
          <w:p w:rsidR="006E44E2" w:rsidRDefault="006E44E2" w:rsidP="006E44E2">
            <w:pPr>
              <w:pStyle w:val="CNIMInteriordetabla"/>
              <w:jc w:val="center"/>
            </w:pPr>
            <w:r>
              <w:t>0.15</w:t>
            </w:r>
          </w:p>
        </w:tc>
      </w:tr>
    </w:tbl>
    <w:p w:rsidR="006E44E2" w:rsidRPr="001C0836" w:rsidRDefault="006E44E2" w:rsidP="00A862BA">
      <w:pPr>
        <w:pStyle w:val="CNIMPiedetabla"/>
      </w:pPr>
      <w:r>
        <w:t>Tabla 1</w:t>
      </w:r>
      <w:r w:rsidRPr="001C0836">
        <w:t xml:space="preserve">. </w:t>
      </w:r>
      <w:r>
        <w:t xml:space="preserve">Posición, velocidad y aceleración angulares del </w:t>
      </w:r>
      <w:r w:rsidR="00EB0E86">
        <w:t>sólido 1</w:t>
      </w:r>
    </w:p>
    <w:p w:rsidR="00A862BA" w:rsidRDefault="00A862BA" w:rsidP="00A862BA">
      <w:pPr>
        <w:pStyle w:val="CNIMPrrafo"/>
      </w:pPr>
      <w:r>
        <w:t xml:space="preserve">Añada un </w:t>
      </w:r>
      <w:r w:rsidRPr="00C14BAC">
        <w:rPr>
          <w:b/>
        </w:rPr>
        <w:t xml:space="preserve">pie de </w:t>
      </w:r>
      <w:r>
        <w:rPr>
          <w:b/>
        </w:rPr>
        <w:t>tabla</w:t>
      </w:r>
      <w:r>
        <w:t xml:space="preserve"> justo después de cada tabla. Esta línea de texto debe comenzar con la palabra “Tabla” seguida del número de figura (numérelas consecutivamente según van apareciendo en el texto), un punto, un espacio y una breve descripción de la tabla, tal como aparece en el pie de la tabla 1. </w:t>
      </w:r>
      <w:r w:rsidRPr="00403242">
        <w:rPr>
          <w:u w:val="single"/>
        </w:rPr>
        <w:t>No incluya un punto final en el pie de tabla. No deje líneas en blanco ni entre la tabla y su pie, ni tras el pie de la tabla</w:t>
      </w:r>
      <w:r>
        <w:t xml:space="preserve">. Para el pie de figura use el tipo de letra “Bookman Old Style”, tamaño 9 </w:t>
      </w:r>
      <w:proofErr w:type="spellStart"/>
      <w:r w:rsidR="00911FDA">
        <w:t>pto</w:t>
      </w:r>
      <w:proofErr w:type="spellEnd"/>
      <w:r w:rsidR="00911FDA">
        <w:t>.,</w:t>
      </w:r>
      <w:r>
        <w:t xml:space="preserve"> centrada, cursiva, interlineado sencillo y espaciado entre párrafos: 0 </w:t>
      </w:r>
      <w:proofErr w:type="spellStart"/>
      <w:r w:rsidR="00911FDA">
        <w:t>pto</w:t>
      </w:r>
      <w:proofErr w:type="spellEnd"/>
      <w:r w:rsidR="00911FDA">
        <w:t xml:space="preserve">. </w:t>
      </w:r>
      <w:proofErr w:type="gramStart"/>
      <w:r>
        <w:t>antes</w:t>
      </w:r>
      <w:proofErr w:type="gramEnd"/>
      <w:r>
        <w:t xml:space="preserve">, 12 </w:t>
      </w:r>
      <w:proofErr w:type="spellStart"/>
      <w:r w:rsidR="00911FDA">
        <w:t>pto</w:t>
      </w:r>
      <w:proofErr w:type="spellEnd"/>
      <w:r w:rsidR="00911FDA">
        <w:t xml:space="preserve">. </w:t>
      </w:r>
      <w:r>
        <w:t>después. Toda esta información está incluida en el estilo “</w:t>
      </w:r>
      <w:proofErr w:type="spellStart"/>
      <w:r>
        <w:t>CNIM.Pie</w:t>
      </w:r>
      <w:proofErr w:type="spellEnd"/>
      <w:r>
        <w:t xml:space="preserve"> de tabla” de esta plantilla, por lo que sugerimos que utilice este estilo para los pies de las tablas.</w:t>
      </w:r>
    </w:p>
    <w:p w:rsidR="00403242" w:rsidRDefault="00403242" w:rsidP="00403242">
      <w:pPr>
        <w:pStyle w:val="CNIMPrrafo"/>
      </w:pPr>
      <w:r>
        <w:t xml:space="preserve">Incluya </w:t>
      </w:r>
      <w:r w:rsidRPr="00B51A18">
        <w:rPr>
          <w:b/>
        </w:rPr>
        <w:t xml:space="preserve">referencias a las </w:t>
      </w:r>
      <w:r>
        <w:rPr>
          <w:b/>
        </w:rPr>
        <w:t>tablas</w:t>
      </w:r>
      <w:r>
        <w:t xml:space="preserve"> en el texto con el formato “tabla 1”. Según el caso puede utilizar la fórmula “tal como se observa en la tabla 1” o “la velocidad angular es máxima cuando el ángulo es 60º (tabla 1)”. Si ha de referenciar varias tablas a la vez puede utilizar la fórmula “tal como se observa en las tablas 1 y 2”. El formato de cada referencia a tabla debe ser el mismo que el formato del párrafo en el que se incluye dicha referencia.</w:t>
      </w:r>
    </w:p>
    <w:p w:rsidR="00DC4746" w:rsidRPr="006B0BA3" w:rsidRDefault="00DC4746" w:rsidP="00133631">
      <w:pPr>
        <w:pStyle w:val="CNIMTtulodeapartado"/>
      </w:pPr>
      <w:r w:rsidRPr="006B0BA3">
        <w:t>Formato</w:t>
      </w:r>
      <w:r>
        <w:t xml:space="preserve"> </w:t>
      </w:r>
      <w:r w:rsidR="00133631">
        <w:t>de ecuaciones</w:t>
      </w:r>
    </w:p>
    <w:p w:rsidR="00B05A0E" w:rsidRDefault="00DA1BD5" w:rsidP="00DA1BD5">
      <w:pPr>
        <w:pStyle w:val="CNIMPrrafo"/>
      </w:pPr>
      <w:r>
        <w:t>Las ecuaciones</w:t>
      </w:r>
      <w:r w:rsidR="00434A22">
        <w:t xml:space="preserve"> </w:t>
      </w:r>
      <w:r>
        <w:t xml:space="preserve">deben ir </w:t>
      </w:r>
      <w:r w:rsidR="00DE6C23">
        <w:t>en líneas de texto independiente</w:t>
      </w:r>
      <w:r w:rsidR="00E502DE">
        <w:t>s</w:t>
      </w:r>
      <w:r w:rsidR="00DE6C23">
        <w:t xml:space="preserve"> (preferentemente), </w:t>
      </w:r>
      <w:r>
        <w:t>centradas</w:t>
      </w:r>
      <w:r w:rsidR="00DE6C23">
        <w:t xml:space="preserve"> en la línea de texto</w:t>
      </w:r>
      <w:r>
        <w:t xml:space="preserve"> y numeradas </w:t>
      </w:r>
      <w:r w:rsidR="00205C89">
        <w:t xml:space="preserve">entre paréntesis </w:t>
      </w:r>
      <w:r>
        <w:t xml:space="preserve">según van apareciendo. </w:t>
      </w:r>
      <w:r w:rsidR="00434A22">
        <w:t xml:space="preserve">El formato de la línea y del número de la ecuación debe </w:t>
      </w:r>
      <w:r w:rsidR="006837CB">
        <w:t xml:space="preserve">ser el mismo que el del párrafo normal, pero con espaciado de párrafo: </w:t>
      </w:r>
      <w:r w:rsidR="00DE6C23">
        <w:t xml:space="preserve">6 </w:t>
      </w:r>
      <w:proofErr w:type="spellStart"/>
      <w:r w:rsidR="00911FDA">
        <w:t>pto</w:t>
      </w:r>
      <w:proofErr w:type="spellEnd"/>
      <w:r w:rsidR="00911FDA">
        <w:t xml:space="preserve">. </w:t>
      </w:r>
      <w:proofErr w:type="gramStart"/>
      <w:r w:rsidR="00DE6C23">
        <w:t>antes</w:t>
      </w:r>
      <w:proofErr w:type="gramEnd"/>
      <w:r w:rsidR="00DE6C23">
        <w:t xml:space="preserve">, </w:t>
      </w:r>
      <w:r w:rsidR="00E502DE">
        <w:t>6</w:t>
      </w:r>
      <w:r w:rsidR="00DE6C23">
        <w:t xml:space="preserve"> </w:t>
      </w:r>
      <w:proofErr w:type="spellStart"/>
      <w:r w:rsidR="00911FDA">
        <w:t>pto</w:t>
      </w:r>
      <w:proofErr w:type="spellEnd"/>
      <w:r w:rsidR="00911FDA">
        <w:t xml:space="preserve">. </w:t>
      </w:r>
      <w:r w:rsidR="00DE6C23">
        <w:t>después.</w:t>
      </w:r>
      <w:r w:rsidR="00DE6C23" w:rsidRPr="00DE6C23">
        <w:t xml:space="preserve"> </w:t>
      </w:r>
      <w:r w:rsidR="00DE6C23">
        <w:t>Toda esta información está incluida en el estilo “</w:t>
      </w:r>
      <w:proofErr w:type="spellStart"/>
      <w:r w:rsidR="00DE6C23">
        <w:t>CNIM.Ecuación</w:t>
      </w:r>
      <w:proofErr w:type="spellEnd"/>
      <w:r w:rsidR="00DE6C23">
        <w:t>” de esta plantilla, por lo que sugerimos que utilice este estilo para las líneas que incluyan ecuaciones.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7428"/>
        <w:gridCol w:w="929"/>
      </w:tblGrid>
      <w:tr w:rsidR="00434A22" w:rsidTr="007F1CA5">
        <w:tc>
          <w:tcPr>
            <w:tcW w:w="851" w:type="dxa"/>
          </w:tcPr>
          <w:p w:rsidR="00434A22" w:rsidRPr="00434A22" w:rsidRDefault="00434A22" w:rsidP="00434A22">
            <w:pPr>
              <w:pStyle w:val="CNIMEcuacin"/>
            </w:pPr>
          </w:p>
        </w:tc>
        <w:tc>
          <w:tcPr>
            <w:tcW w:w="6804" w:type="dxa"/>
          </w:tcPr>
          <w:p w:rsidR="00434A22" w:rsidRPr="00434A22" w:rsidRDefault="00434A22" w:rsidP="00434A22">
            <w:pPr>
              <w:pStyle w:val="CNIMEcuacin"/>
              <w:jc w:val="both"/>
            </w:pPr>
            <m:oMathPara>
              <m:oMathParaPr>
                <m:jc m:val="center"/>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851" w:type="dxa"/>
            <w:vAlign w:val="center"/>
          </w:tcPr>
          <w:p w:rsidR="00434A22" w:rsidRPr="00434A22" w:rsidRDefault="0001248B" w:rsidP="0001248B">
            <w:pPr>
              <w:pStyle w:val="CNIMEcuacin"/>
              <w:jc w:val="right"/>
            </w:pPr>
            <w:r>
              <w:t>(</w:t>
            </w:r>
            <w:r w:rsidR="00434A22">
              <w:t>1</w:t>
            </w:r>
            <w:r>
              <w:t>)</w:t>
            </w:r>
          </w:p>
        </w:tc>
      </w:tr>
    </w:tbl>
    <w:p w:rsidR="002F76C3" w:rsidRDefault="005111C1" w:rsidP="00DE6C23">
      <w:pPr>
        <w:pStyle w:val="CNIMPrrafo"/>
      </w:pPr>
      <w:r>
        <w:t xml:space="preserve">En las últimas versiones de MS Word hay dificultades para </w:t>
      </w:r>
      <w:r w:rsidR="007E544F">
        <w:t xml:space="preserve">insertar una ecuación en una línea y añadir un número de ecuación en la misma línea (la ecuación cambia a modo “En línea” y reduce su tamaño). La mejor solución a este problema (documentada en muchos foros de expertos) consiste en insertar una tabla de una sola fila y tres columnas (como se </w:t>
      </w:r>
      <w:r w:rsidR="007E544F">
        <w:lastRenderedPageBreak/>
        <w:t>ha hecho en la ecuación 1)</w:t>
      </w:r>
      <w:r w:rsidR="00FB58EB">
        <w:t xml:space="preserve"> que ocupe el ancho total del espacio entre márgenes. En esta tabla, </w:t>
      </w:r>
      <w:r w:rsidR="007E544F">
        <w:t>la ecuación se inserta en la celda central y el número en la celda derecha.</w:t>
      </w:r>
      <w:r w:rsidR="00FB58EB">
        <w:t xml:space="preserve"> En tal caso se debe editar la tabla para que alinee verticalmente el contenido al centro y, horizontalmente, la columna central se alinea al centro y la </w:t>
      </w:r>
      <w:r w:rsidR="00C12E25">
        <w:t xml:space="preserve">columna </w:t>
      </w:r>
      <w:r w:rsidR="00FB58EB">
        <w:t>derecha (que contiene el número de la ecuación) se alinea a la derecha.</w:t>
      </w:r>
      <w:r w:rsidR="002F76C3">
        <w:t xml:space="preserve"> Finalmente se eliminan las líneas de la tabla y se obtiene el acabado deseado. Más información en:</w:t>
      </w:r>
    </w:p>
    <w:p w:rsidR="00DA1BD5" w:rsidRDefault="00A41FB8" w:rsidP="00C12E25">
      <w:pPr>
        <w:pStyle w:val="CNIMCorreoelectrnico"/>
      </w:pPr>
      <w:hyperlink r:id="rId11" w:history="1">
        <w:r w:rsidR="002F76C3">
          <w:rPr>
            <w:rStyle w:val="Hipervnculo"/>
          </w:rPr>
          <w:t>http://blogs.office.com/b/microsoft-word/archive/2006/10/20/equation-numbering.aspx</w:t>
        </w:r>
      </w:hyperlink>
    </w:p>
    <w:p w:rsidR="00DE6C23" w:rsidRDefault="00133631" w:rsidP="00133631">
      <w:pPr>
        <w:pStyle w:val="CNIMTtulodeapartado"/>
      </w:pPr>
      <w:r>
        <w:t>Formato de listas</w:t>
      </w:r>
    </w:p>
    <w:p w:rsidR="007F7C67" w:rsidRDefault="007F7C67" w:rsidP="00E264AC">
      <w:pPr>
        <w:pStyle w:val="CNIMPrrafo"/>
      </w:pPr>
      <w:r>
        <w:t>Se desea incluir listas de viñetas, use el tipo de letra “Bookman Old Style”, tamaño 10, justificado a ambos lados, interlineado sencillo, sangría izquierda 0.5 cm, sangría derecha 0 cm, sangría especial “francesa” 0</w:t>
      </w:r>
      <w:r w:rsidR="00C12E25">
        <w:t>.</w:t>
      </w:r>
      <w:r>
        <w:t xml:space="preserve">5 cm, espacio entre párrafos: 0 </w:t>
      </w:r>
      <w:proofErr w:type="spellStart"/>
      <w:r w:rsidR="00911FDA">
        <w:t>pto</w:t>
      </w:r>
      <w:proofErr w:type="spellEnd"/>
      <w:r w:rsidR="00911FDA">
        <w:t xml:space="preserve">. </w:t>
      </w:r>
      <w:proofErr w:type="gramStart"/>
      <w:r>
        <w:t>antes</w:t>
      </w:r>
      <w:proofErr w:type="gramEnd"/>
      <w:r>
        <w:t xml:space="preserve">, 0 </w:t>
      </w:r>
      <w:proofErr w:type="spellStart"/>
      <w:r w:rsidR="00911FDA">
        <w:t>pto</w:t>
      </w:r>
      <w:proofErr w:type="spellEnd"/>
      <w:r w:rsidR="00911FDA">
        <w:t xml:space="preserve">. </w:t>
      </w:r>
      <w:r>
        <w:t>después.</w:t>
      </w:r>
      <w:r w:rsidR="00647913">
        <w:t xml:space="preserve"> Toda esta información está incluida en el estilo “</w:t>
      </w:r>
      <w:proofErr w:type="spellStart"/>
      <w:r w:rsidR="00647913">
        <w:t>CNIM.Lista</w:t>
      </w:r>
      <w:proofErr w:type="spellEnd"/>
      <w:r w:rsidR="00647913">
        <w:t xml:space="preserve"> de viñetas” de esta plantilla, por lo que sugerimos que utilice este estilo para las líneas de la lista de viñetas, como en la lista siguiente:</w:t>
      </w:r>
    </w:p>
    <w:p w:rsidR="00DE6C23" w:rsidRDefault="00CA1725" w:rsidP="00E264AC">
      <w:pPr>
        <w:pStyle w:val="CNIMListadevietas"/>
      </w:pPr>
      <w:proofErr w:type="spellStart"/>
      <w:r>
        <w:t>Item</w:t>
      </w:r>
      <w:proofErr w:type="spellEnd"/>
      <w:r>
        <w:t xml:space="preserve"> 1</w:t>
      </w:r>
    </w:p>
    <w:p w:rsidR="00E264AC" w:rsidRDefault="00CA1725" w:rsidP="00E264AC">
      <w:pPr>
        <w:pStyle w:val="CNIMListadevietas"/>
      </w:pPr>
      <w:proofErr w:type="spellStart"/>
      <w:r>
        <w:t>Item</w:t>
      </w:r>
      <w:proofErr w:type="spellEnd"/>
      <w:r>
        <w:t xml:space="preserve"> 2</w:t>
      </w:r>
    </w:p>
    <w:p w:rsidR="00E264AC" w:rsidRDefault="00CA1725" w:rsidP="00E264AC">
      <w:pPr>
        <w:pStyle w:val="CNIMListadevietas"/>
      </w:pPr>
      <w:proofErr w:type="spellStart"/>
      <w:r>
        <w:t>Item</w:t>
      </w:r>
      <w:proofErr w:type="spellEnd"/>
      <w:r>
        <w:t xml:space="preserve"> 3</w:t>
      </w:r>
    </w:p>
    <w:p w:rsidR="00647913" w:rsidRDefault="00647913" w:rsidP="00647913">
      <w:pPr>
        <w:pStyle w:val="CNIMPrrafo"/>
      </w:pPr>
    </w:p>
    <w:p w:rsidR="00647913" w:rsidRDefault="00647913" w:rsidP="00647913">
      <w:pPr>
        <w:pStyle w:val="CNIMPrrafo"/>
      </w:pPr>
      <w:r>
        <w:t>Se desea incluir listas numerada, use el tipo de letra “Bookman Old Style”, tamaño 10, justificado a ambos lados, interlineado sencillo, sangría izquierda 0.5 cm, sangría derecha 0 cm, sangría especial “francesa” 0</w:t>
      </w:r>
      <w:r w:rsidR="00C12E25">
        <w:t>.</w:t>
      </w:r>
      <w:r>
        <w:t xml:space="preserve">5 cm, espacio entre párrafos: 0 </w:t>
      </w:r>
      <w:proofErr w:type="spellStart"/>
      <w:r w:rsidR="00911FDA">
        <w:t>pto</w:t>
      </w:r>
      <w:proofErr w:type="spellEnd"/>
      <w:r w:rsidR="00911FDA">
        <w:t xml:space="preserve">. </w:t>
      </w:r>
      <w:proofErr w:type="gramStart"/>
      <w:r>
        <w:t>antes</w:t>
      </w:r>
      <w:proofErr w:type="gramEnd"/>
      <w:r>
        <w:t xml:space="preserve">, 0 </w:t>
      </w:r>
      <w:proofErr w:type="spellStart"/>
      <w:r w:rsidR="00911FDA">
        <w:t>pto</w:t>
      </w:r>
      <w:proofErr w:type="spellEnd"/>
      <w:r w:rsidR="00911FDA">
        <w:t xml:space="preserve">. </w:t>
      </w:r>
      <w:r>
        <w:t>después. Toda esta información está incluida en el estilo “</w:t>
      </w:r>
      <w:proofErr w:type="spellStart"/>
      <w:r>
        <w:t>CNIM.Lista</w:t>
      </w:r>
      <w:proofErr w:type="spellEnd"/>
      <w:r>
        <w:t xml:space="preserve"> numerada” de esta plantilla, por lo que sugerimos que utilice este estilo para las líneas de la lista numerada, como en la lista siguiente:</w:t>
      </w:r>
    </w:p>
    <w:p w:rsidR="00CA1725" w:rsidRDefault="00CA1725" w:rsidP="00CA1725">
      <w:pPr>
        <w:pStyle w:val="CNIMListanumerada"/>
      </w:pPr>
      <w:proofErr w:type="spellStart"/>
      <w:r>
        <w:t>Item</w:t>
      </w:r>
      <w:proofErr w:type="spellEnd"/>
      <w:r>
        <w:t xml:space="preserve"> 1</w:t>
      </w:r>
    </w:p>
    <w:p w:rsidR="00CA1725" w:rsidRDefault="00CA1725" w:rsidP="00CA1725">
      <w:pPr>
        <w:pStyle w:val="CNIMListanumerada"/>
      </w:pPr>
      <w:proofErr w:type="spellStart"/>
      <w:r>
        <w:t>Item</w:t>
      </w:r>
      <w:proofErr w:type="spellEnd"/>
      <w:r>
        <w:t xml:space="preserve"> 2</w:t>
      </w:r>
    </w:p>
    <w:p w:rsidR="00CA1725" w:rsidRDefault="00CA1725" w:rsidP="00CA1725">
      <w:pPr>
        <w:pStyle w:val="CNIMListanumerada"/>
      </w:pPr>
      <w:proofErr w:type="spellStart"/>
      <w:r>
        <w:t>Item</w:t>
      </w:r>
      <w:proofErr w:type="spellEnd"/>
      <w:r>
        <w:t xml:space="preserve"> 3</w:t>
      </w:r>
    </w:p>
    <w:p w:rsidR="00647913" w:rsidRPr="00647913" w:rsidRDefault="00647913" w:rsidP="00647913">
      <w:pPr>
        <w:pStyle w:val="CNIMPrrafo"/>
      </w:pPr>
    </w:p>
    <w:p w:rsidR="00647913" w:rsidRPr="00647913" w:rsidRDefault="00647913" w:rsidP="00647913">
      <w:pPr>
        <w:pStyle w:val="CNIMPrrafo"/>
        <w:rPr>
          <w:u w:val="single"/>
        </w:rPr>
      </w:pPr>
      <w:r w:rsidRPr="00647913">
        <w:rPr>
          <w:u w:val="single"/>
        </w:rPr>
        <w:t>Tras la lista</w:t>
      </w:r>
      <w:r>
        <w:rPr>
          <w:u w:val="single"/>
        </w:rPr>
        <w:t>s</w:t>
      </w:r>
      <w:r w:rsidRPr="00647913">
        <w:rPr>
          <w:u w:val="single"/>
        </w:rPr>
        <w:t>, deje una línea en blanco con el formato del párrafo normal</w:t>
      </w:r>
      <w:r w:rsidR="005D7701">
        <w:rPr>
          <w:u w:val="single"/>
        </w:rPr>
        <w:t xml:space="preserve"> (estilo “</w:t>
      </w:r>
      <w:proofErr w:type="spellStart"/>
      <w:r w:rsidR="005D7701">
        <w:rPr>
          <w:u w:val="single"/>
        </w:rPr>
        <w:t>CNIM.Párrafo</w:t>
      </w:r>
      <w:proofErr w:type="spellEnd"/>
      <w:r w:rsidR="005D7701">
        <w:rPr>
          <w:u w:val="single"/>
        </w:rPr>
        <w:t>”)</w:t>
      </w:r>
      <w:r w:rsidRPr="00647913">
        <w:rPr>
          <w:u w:val="single"/>
        </w:rPr>
        <w:t>.</w:t>
      </w:r>
    </w:p>
    <w:p w:rsidR="00B05A0E" w:rsidRDefault="00133631" w:rsidP="00133631">
      <w:pPr>
        <w:pStyle w:val="CNIMTtulodeapartado"/>
      </w:pPr>
      <w:r>
        <w:t>Formato de las referencias bibliográficas</w:t>
      </w:r>
    </w:p>
    <w:p w:rsidR="008D52F2" w:rsidRDefault="0074693F" w:rsidP="00990C82">
      <w:pPr>
        <w:pStyle w:val="CNIMPrrafo"/>
      </w:pPr>
      <w:r w:rsidRPr="0074693F">
        <w:t xml:space="preserve">Las </w:t>
      </w:r>
      <w:r w:rsidRPr="00C72C36">
        <w:rPr>
          <w:b/>
        </w:rPr>
        <w:t xml:space="preserve">referencias </w:t>
      </w:r>
      <w:r w:rsidR="00C72C36" w:rsidRPr="00C72C36">
        <w:rPr>
          <w:b/>
        </w:rPr>
        <w:t>bibliográficas</w:t>
      </w:r>
      <w:r w:rsidR="00C72C36">
        <w:t xml:space="preserve"> </w:t>
      </w:r>
      <w:r w:rsidRPr="0074693F">
        <w:t>deben aparecer en la última sección del artículo ordenadas según se han citado en el texto. Indique el número entre corchetes, a continuación especifique los autores mediante iniciales y apellido, el título en cursiva seguido del nombre de la revista, en su caso, así como la fecha entre paréntesis y las páginas inicial y final. En el caso de libro o Tesis no se especificarán las páginas pero ha de indicarse la editorial que lo ha publicado (en el caso de libro) o la universidad donde se ha defendido (en el caso de Tesis Doctoral). Para las comunicaciones en congreso, se indicará la ciudad y país de celebración. Tome como ejemplo las referencias que se muestran en la siguiente sección.</w:t>
      </w:r>
    </w:p>
    <w:p w:rsidR="00B05A0E" w:rsidRDefault="008D52F2" w:rsidP="00990C82">
      <w:pPr>
        <w:pStyle w:val="CNIMPrrafo"/>
      </w:pPr>
      <w:r>
        <w:t>U</w:t>
      </w:r>
      <w:r w:rsidR="00C72C36">
        <w:t xml:space="preserve">se el tipo de letra “Bookman Old Style”; tamaño 10 </w:t>
      </w:r>
      <w:proofErr w:type="spellStart"/>
      <w:r w:rsidR="00C72C36">
        <w:t>pto</w:t>
      </w:r>
      <w:proofErr w:type="spellEnd"/>
      <w:r w:rsidR="00C72C36">
        <w:t xml:space="preserve">; justificada a ambos lados; sangría izquierda 0 cm, </w:t>
      </w:r>
      <w:r w:rsidR="001E1152">
        <w:t xml:space="preserve">sangría </w:t>
      </w:r>
      <w:r w:rsidR="00C72C36">
        <w:t xml:space="preserve">derecha 0 cm y </w:t>
      </w:r>
      <w:r w:rsidR="001E1152">
        <w:t xml:space="preserve">sangría </w:t>
      </w:r>
      <w:r w:rsidR="00C72C36">
        <w:t>especial “francesa” 0</w:t>
      </w:r>
      <w:r w:rsidR="00C12E25">
        <w:t>.</w:t>
      </w:r>
      <w:r w:rsidR="00C72C36">
        <w:t xml:space="preserve">75 cm; espaciado de párrafo: 0 </w:t>
      </w:r>
      <w:proofErr w:type="spellStart"/>
      <w:r w:rsidR="00911FDA">
        <w:t>pto</w:t>
      </w:r>
      <w:proofErr w:type="spellEnd"/>
      <w:r w:rsidR="00911FDA">
        <w:t xml:space="preserve">. </w:t>
      </w:r>
      <w:proofErr w:type="gramStart"/>
      <w:r w:rsidR="00C72C36">
        <w:t>antes</w:t>
      </w:r>
      <w:proofErr w:type="gramEnd"/>
      <w:r w:rsidR="00C72C36">
        <w:t xml:space="preserve">, 3 </w:t>
      </w:r>
      <w:proofErr w:type="spellStart"/>
      <w:r w:rsidR="00911FDA">
        <w:t>pto</w:t>
      </w:r>
      <w:proofErr w:type="spellEnd"/>
      <w:r w:rsidR="00911FDA">
        <w:t xml:space="preserve">. </w:t>
      </w:r>
      <w:r w:rsidR="00C72C36">
        <w:t>después. Toda esta información está incluida en el estilo “</w:t>
      </w:r>
      <w:proofErr w:type="spellStart"/>
      <w:r w:rsidR="00C72C36">
        <w:t>CNIM.Referencia</w:t>
      </w:r>
      <w:proofErr w:type="spellEnd"/>
      <w:r w:rsidR="00C72C36">
        <w:t xml:space="preserve"> bibliográfica” de esta plantilla, por lo que sugerimos que utilice este estilo para escribir las referencias bibliográficas.</w:t>
      </w:r>
    </w:p>
    <w:p w:rsidR="000B141C" w:rsidRDefault="000B141C" w:rsidP="00990C82">
      <w:pPr>
        <w:pStyle w:val="CNIMPrrafo"/>
      </w:pPr>
      <w:r w:rsidRPr="000B141C">
        <w:t>Dentro del texto, las referencias se han de incluir entre corchetes [1], pudiendo incluir varias entre los mismos corchetes, separadas por comas [1,4] o por guión si se citan varias referencias seguidas [1-3]</w:t>
      </w:r>
      <w:r>
        <w:t>.</w:t>
      </w:r>
    </w:p>
    <w:p w:rsidR="00847EAD" w:rsidRDefault="00133631" w:rsidP="00133631">
      <w:pPr>
        <w:pStyle w:val="CNIMTtulodeapartado"/>
      </w:pPr>
      <w:r>
        <w:lastRenderedPageBreak/>
        <w:t>Referencias</w:t>
      </w:r>
    </w:p>
    <w:p w:rsidR="00847EAD" w:rsidRPr="00752290" w:rsidRDefault="00847EAD" w:rsidP="00752290">
      <w:pPr>
        <w:pStyle w:val="CNIMReferenciabibliogrfica"/>
      </w:pPr>
      <w:r w:rsidRPr="00752290">
        <w:t>[1]</w:t>
      </w:r>
      <w:r w:rsidRPr="00752290">
        <w:tab/>
        <w:t xml:space="preserve">A. Autor. </w:t>
      </w:r>
      <w:r w:rsidRPr="00C72C36">
        <w:rPr>
          <w:i/>
        </w:rPr>
        <w:t>Referencia en un resumen del XIX CNIM</w:t>
      </w:r>
      <w:r w:rsidRPr="00752290">
        <w:t xml:space="preserve">, J. </w:t>
      </w:r>
      <w:proofErr w:type="spellStart"/>
      <w:r w:rsidR="004D7270" w:rsidRPr="00752290">
        <w:t>Mechanical</w:t>
      </w:r>
      <w:proofErr w:type="spellEnd"/>
      <w:r w:rsidR="004D7270" w:rsidRPr="00752290">
        <w:t xml:space="preserve"> </w:t>
      </w:r>
      <w:proofErr w:type="spellStart"/>
      <w:r w:rsidR="004D7270" w:rsidRPr="00752290">
        <w:t>Design</w:t>
      </w:r>
      <w:proofErr w:type="spellEnd"/>
      <w:r w:rsidRPr="00752290">
        <w:t>, 3 (2008), 290-307.</w:t>
      </w:r>
    </w:p>
    <w:p w:rsidR="00752290" w:rsidRDefault="00752290" w:rsidP="00752290">
      <w:pPr>
        <w:pStyle w:val="CNIMReferenciabibliogrfica"/>
      </w:pPr>
      <w:r>
        <w:t>[2]</w:t>
      </w:r>
      <w:r>
        <w:tab/>
        <w:t xml:space="preserve">J. Autor, F. Editor, </w:t>
      </w:r>
      <w:r w:rsidRPr="00752290">
        <w:rPr>
          <w:i/>
        </w:rPr>
        <w:t>Ejemplo de libro</w:t>
      </w:r>
      <w:r>
        <w:t>, McGraw Hill., (1990).</w:t>
      </w:r>
    </w:p>
    <w:p w:rsidR="00752290" w:rsidRDefault="00752290" w:rsidP="00752290">
      <w:pPr>
        <w:pStyle w:val="CNIMReferenciabibliogrfica"/>
      </w:pPr>
      <w:r>
        <w:t>[3]</w:t>
      </w:r>
      <w:r>
        <w:tab/>
        <w:t xml:space="preserve">C. </w:t>
      </w:r>
      <w:proofErr w:type="spellStart"/>
      <w:r>
        <w:t>Tesinando</w:t>
      </w:r>
      <w:proofErr w:type="spellEnd"/>
      <w:r>
        <w:t xml:space="preserve">, </w:t>
      </w:r>
      <w:r w:rsidRPr="00752290">
        <w:rPr>
          <w:i/>
        </w:rPr>
        <w:t>Tesis en Ingeniería Mecánica</w:t>
      </w:r>
      <w:r>
        <w:t>, Tesis Doctoral, Univ. Politécnica de Madrid, Madrid, (1993).</w:t>
      </w:r>
    </w:p>
    <w:p w:rsidR="00752290" w:rsidRDefault="00752290" w:rsidP="00752290">
      <w:pPr>
        <w:pStyle w:val="CNIMReferenciabibliogrfica"/>
      </w:pPr>
      <w:r>
        <w:t>[4]</w:t>
      </w:r>
      <w:r>
        <w:tab/>
        <w:t xml:space="preserve">J. Congresista, </w:t>
      </w:r>
      <w:r w:rsidRPr="00752290">
        <w:rPr>
          <w:i/>
        </w:rPr>
        <w:t>Contribución a congreso</w:t>
      </w:r>
      <w:r>
        <w:t>, Congreso Nacional de Ingeniería Mecánica, Castellón, España, (2008).</w:t>
      </w:r>
    </w:p>
    <w:sectPr w:rsidR="00752290" w:rsidSect="008A6BF5">
      <w:headerReference w:type="even" r:id="rId12"/>
      <w:headerReference w:type="default" r:id="rId13"/>
      <w:headerReference w:type="first" r:id="rId14"/>
      <w:pgSz w:w="11906" w:h="16838" w:code="9"/>
      <w:pgMar w:top="1701" w:right="1418" w:bottom="1701"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B8" w:rsidRDefault="00A41FB8" w:rsidP="00E04656">
      <w:pPr>
        <w:spacing w:after="0"/>
      </w:pPr>
      <w:r>
        <w:separator/>
      </w:r>
    </w:p>
  </w:endnote>
  <w:endnote w:type="continuationSeparator" w:id="0">
    <w:p w:rsidR="00A41FB8" w:rsidRDefault="00A41FB8" w:rsidP="00E04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Eras Light ITC">
    <w:panose1 w:val="020B04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B8" w:rsidRDefault="00A41FB8" w:rsidP="00E04656">
      <w:pPr>
        <w:spacing w:after="0"/>
      </w:pPr>
      <w:r>
        <w:separator/>
      </w:r>
    </w:p>
  </w:footnote>
  <w:footnote w:type="continuationSeparator" w:id="0">
    <w:p w:rsidR="00A41FB8" w:rsidRDefault="00A41FB8" w:rsidP="00E046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4A" w:rsidRDefault="00842A4A" w:rsidP="00712452">
    <w:pPr>
      <w:pStyle w:val="CNIMEncabezado"/>
    </w:pPr>
    <w:r>
      <w:t xml:space="preserve">N1. Apellido11 </w:t>
    </w:r>
    <w:r w:rsidRPr="00842A4A">
      <w:rPr>
        <w:i/>
      </w:rPr>
      <w:t>et al</w:t>
    </w:r>
    <w:r>
      <w:t>. XIX Congreso Nacional de Ingeniería Mecánica</w:t>
    </w:r>
    <w:r>
      <w:tab/>
    </w:r>
    <w:r>
      <w:fldChar w:fldCharType="begin"/>
    </w:r>
    <w:r>
      <w:instrText>PAGE   \* MERGEFORMAT</w:instrText>
    </w:r>
    <w:r>
      <w:fldChar w:fldCharType="separate"/>
    </w:r>
    <w:r w:rsidR="007748C6">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4A" w:rsidRDefault="00842A4A" w:rsidP="00712452">
    <w:pPr>
      <w:pStyle w:val="CNIMEncabezado"/>
    </w:pPr>
    <w:r>
      <w:t>Título del artículo para el XIX CNIM</w:t>
    </w:r>
    <w:r>
      <w:tab/>
    </w:r>
    <w:r>
      <w:tab/>
    </w:r>
    <w:r>
      <w:fldChar w:fldCharType="begin"/>
    </w:r>
    <w:r>
      <w:instrText>PAGE   \* MERGEFORMAT</w:instrText>
    </w:r>
    <w:r>
      <w:fldChar w:fldCharType="separate"/>
    </w:r>
    <w:r w:rsidR="007748C6">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39E" w:rsidRDefault="00D7539E" w:rsidP="00D7539E">
    <w:pPr>
      <w:pStyle w:val="Encabezad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3349"/>
      <w:gridCol w:w="1701"/>
      <w:gridCol w:w="3366"/>
    </w:tblGrid>
    <w:tr w:rsidR="008A6BF5" w:rsidTr="007748C6">
      <w:tc>
        <w:tcPr>
          <w:tcW w:w="870" w:type="dxa"/>
          <w:vAlign w:val="center"/>
        </w:tcPr>
        <w:p w:rsidR="001F4E9C" w:rsidRPr="00694780" w:rsidRDefault="001F4E9C">
          <w:pPr>
            <w:pStyle w:val="Encabezado"/>
            <w:rPr>
              <w:rFonts w:ascii="Eras Light ITC" w:hAnsi="Eras Light ITC"/>
              <w:b/>
            </w:rPr>
          </w:pPr>
          <w:r>
            <w:rPr>
              <w:rFonts w:ascii="Eras Light ITC" w:hAnsi="Eras Light ITC"/>
              <w:b/>
              <w:noProof/>
              <w:lang w:eastAsia="es-ES"/>
            </w:rPr>
            <w:drawing>
              <wp:inline distT="0" distB="0" distL="0" distR="0" wp14:anchorId="1B53D236" wp14:editId="79B43010">
                <wp:extent cx="381000" cy="40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pic:spPr>
                    </pic:pic>
                  </a:graphicData>
                </a:graphic>
              </wp:inline>
            </w:drawing>
          </w:r>
        </w:p>
      </w:tc>
      <w:tc>
        <w:tcPr>
          <w:tcW w:w="3349" w:type="dxa"/>
          <w:vAlign w:val="center"/>
        </w:tcPr>
        <w:p w:rsidR="001F4E9C" w:rsidRPr="001F4E9C" w:rsidRDefault="001F4E9C" w:rsidP="008A6BF5">
          <w:pPr>
            <w:pStyle w:val="Encabezado"/>
            <w:jc w:val="left"/>
            <w:rPr>
              <w:sz w:val="24"/>
              <w:szCs w:val="24"/>
            </w:rPr>
          </w:pPr>
          <w:r w:rsidRPr="001F4E9C">
            <w:rPr>
              <w:rFonts w:ascii="Eras Light ITC" w:hAnsi="Eras Light ITC"/>
              <w:b/>
              <w:sz w:val="24"/>
              <w:szCs w:val="24"/>
            </w:rPr>
            <w:t>A</w:t>
          </w:r>
          <w:r w:rsidRPr="001F4E9C">
            <w:rPr>
              <w:rFonts w:ascii="Eras Light ITC" w:hAnsi="Eras Light ITC"/>
              <w:sz w:val="24"/>
              <w:szCs w:val="24"/>
            </w:rPr>
            <w:t xml:space="preserve">sociación </w:t>
          </w:r>
          <w:r w:rsidRPr="001F4E9C">
            <w:rPr>
              <w:rFonts w:ascii="Eras Light ITC" w:hAnsi="Eras Light ITC"/>
              <w:b/>
              <w:sz w:val="24"/>
              <w:szCs w:val="24"/>
            </w:rPr>
            <w:t>E</w:t>
          </w:r>
          <w:r w:rsidRPr="001F4E9C">
            <w:rPr>
              <w:rFonts w:ascii="Eras Light ITC" w:hAnsi="Eras Light ITC"/>
              <w:sz w:val="24"/>
              <w:szCs w:val="24"/>
            </w:rPr>
            <w:t>spañola de</w:t>
          </w:r>
          <w:r>
            <w:rPr>
              <w:rFonts w:ascii="Eras Light ITC" w:hAnsi="Eras Light ITC"/>
              <w:sz w:val="24"/>
              <w:szCs w:val="24"/>
            </w:rPr>
            <w:br/>
          </w:r>
          <w:r w:rsidRPr="001F4E9C">
            <w:rPr>
              <w:rFonts w:ascii="Eras Light ITC" w:hAnsi="Eras Light ITC"/>
              <w:b/>
              <w:sz w:val="24"/>
              <w:szCs w:val="24"/>
            </w:rPr>
            <w:t>I</w:t>
          </w:r>
          <w:r w:rsidRPr="001F4E9C">
            <w:rPr>
              <w:rFonts w:ascii="Eras Light ITC" w:hAnsi="Eras Light ITC"/>
              <w:sz w:val="24"/>
              <w:szCs w:val="24"/>
            </w:rPr>
            <w:t xml:space="preserve">ngeniería </w:t>
          </w:r>
          <w:r w:rsidRPr="001F4E9C">
            <w:rPr>
              <w:rFonts w:ascii="Eras Light ITC" w:hAnsi="Eras Light ITC"/>
              <w:b/>
              <w:sz w:val="24"/>
              <w:szCs w:val="24"/>
            </w:rPr>
            <w:t>M</w:t>
          </w:r>
          <w:r w:rsidRPr="001F4E9C">
            <w:rPr>
              <w:rFonts w:ascii="Eras Light ITC" w:hAnsi="Eras Light ITC"/>
              <w:sz w:val="24"/>
              <w:szCs w:val="24"/>
            </w:rPr>
            <w:t>ecánica</w:t>
          </w:r>
        </w:p>
      </w:tc>
      <w:tc>
        <w:tcPr>
          <w:tcW w:w="1701" w:type="dxa"/>
          <w:vAlign w:val="center"/>
        </w:tcPr>
        <w:p w:rsidR="001F4E9C" w:rsidRDefault="001F4E9C">
          <w:pPr>
            <w:pStyle w:val="Encabezado"/>
          </w:pPr>
        </w:p>
      </w:tc>
      <w:tc>
        <w:tcPr>
          <w:tcW w:w="3366" w:type="dxa"/>
          <w:tcBorders>
            <w:top w:val="single" w:sz="8" w:space="0" w:color="auto"/>
            <w:bottom w:val="single" w:sz="8" w:space="0" w:color="auto"/>
          </w:tcBorders>
          <w:vAlign w:val="center"/>
        </w:tcPr>
        <w:p w:rsidR="001F4E9C" w:rsidRPr="00A43C47" w:rsidRDefault="001F4E9C" w:rsidP="001F4E9C">
          <w:pPr>
            <w:pStyle w:val="Encabezado"/>
            <w:jc w:val="center"/>
            <w:rPr>
              <w:rFonts w:ascii="Arial Rounded MT Bold" w:hAnsi="Arial Rounded MT Bold"/>
              <w:sz w:val="22"/>
            </w:rPr>
          </w:pPr>
          <w:r w:rsidRPr="00A43C47">
            <w:rPr>
              <w:rFonts w:ascii="Arial Rounded MT Bold" w:hAnsi="Arial Rounded MT Bold"/>
              <w:sz w:val="22"/>
            </w:rPr>
            <w:t>XIX CONGRESO NACIONAL</w:t>
          </w:r>
        </w:p>
        <w:p w:rsidR="001F4E9C" w:rsidRPr="00A43C47" w:rsidRDefault="001F4E9C" w:rsidP="001F4E9C">
          <w:pPr>
            <w:pStyle w:val="Encabezado"/>
            <w:jc w:val="center"/>
            <w:rPr>
              <w:rFonts w:ascii="Arial Rounded MT Bold" w:hAnsi="Arial Rounded MT Bold"/>
              <w:sz w:val="22"/>
            </w:rPr>
          </w:pPr>
          <w:r w:rsidRPr="00A43C47">
            <w:rPr>
              <w:rFonts w:ascii="Arial Rounded MT Bold" w:hAnsi="Arial Rounded MT Bold"/>
              <w:sz w:val="22"/>
            </w:rPr>
            <w:t>DE INGENIERÍA MECÁNICA</w:t>
          </w:r>
        </w:p>
      </w:tc>
    </w:tr>
  </w:tbl>
  <w:p w:rsidR="001F4E9C" w:rsidRDefault="001F4E9C" w:rsidP="008A6B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0953"/>
    <w:multiLevelType w:val="multilevel"/>
    <w:tmpl w:val="4148D534"/>
    <w:lvl w:ilvl="0">
      <w:start w:val="1"/>
      <w:numFmt w:val="decimal"/>
      <w:pStyle w:val="CNIMTtulodeapartado"/>
      <w:suff w:val="space"/>
      <w:lvlText w:val="%1."/>
      <w:lvlJc w:val="left"/>
      <w:pPr>
        <w:ind w:left="0" w:firstLine="0"/>
      </w:pPr>
      <w:rPr>
        <w:rFonts w:hint="default"/>
      </w:rPr>
    </w:lvl>
    <w:lvl w:ilvl="1">
      <w:start w:val="1"/>
      <w:numFmt w:val="decimal"/>
      <w:pStyle w:val="CNIMTtulodesub-apartado"/>
      <w:suff w:val="space"/>
      <w:lvlText w:val="%1.%2."/>
      <w:lvlJc w:val="left"/>
      <w:pPr>
        <w:ind w:left="0" w:firstLine="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15DE0FA9"/>
    <w:multiLevelType w:val="hybridMultilevel"/>
    <w:tmpl w:val="CC428050"/>
    <w:lvl w:ilvl="0" w:tplc="8BDC1B0E">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BA223B"/>
    <w:multiLevelType w:val="multilevel"/>
    <w:tmpl w:val="42D0A16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C8E229C"/>
    <w:multiLevelType w:val="hybridMultilevel"/>
    <w:tmpl w:val="70D63922"/>
    <w:lvl w:ilvl="0" w:tplc="2B748956">
      <w:start w:val="1"/>
      <w:numFmt w:val="decimal"/>
      <w:pStyle w:val="CNIMListanumerada"/>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F14E4B"/>
    <w:multiLevelType w:val="hybridMultilevel"/>
    <w:tmpl w:val="C42C59C6"/>
    <w:lvl w:ilvl="0" w:tplc="707A7B12">
      <w:start w:val="1"/>
      <w:numFmt w:val="bullet"/>
      <w:pStyle w:val="CNIMListad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AD313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3A57005"/>
    <w:multiLevelType w:val="hybridMultilevel"/>
    <w:tmpl w:val="0C6CD8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B1"/>
    <w:rsid w:val="0001248B"/>
    <w:rsid w:val="00041195"/>
    <w:rsid w:val="000473E8"/>
    <w:rsid w:val="00056EF2"/>
    <w:rsid w:val="00077DAA"/>
    <w:rsid w:val="000953D3"/>
    <w:rsid w:val="000A41A2"/>
    <w:rsid w:val="000A78C3"/>
    <w:rsid w:val="000B141C"/>
    <w:rsid w:val="000D378C"/>
    <w:rsid w:val="000F0335"/>
    <w:rsid w:val="00133631"/>
    <w:rsid w:val="001838BB"/>
    <w:rsid w:val="001921FA"/>
    <w:rsid w:val="001C0836"/>
    <w:rsid w:val="001C54CD"/>
    <w:rsid w:val="001E1152"/>
    <w:rsid w:val="001F4B79"/>
    <w:rsid w:val="001F4E9C"/>
    <w:rsid w:val="00205C89"/>
    <w:rsid w:val="00225C5F"/>
    <w:rsid w:val="0022673D"/>
    <w:rsid w:val="002B48EE"/>
    <w:rsid w:val="002D449F"/>
    <w:rsid w:val="002F4C13"/>
    <w:rsid w:val="002F76C3"/>
    <w:rsid w:val="00341AC1"/>
    <w:rsid w:val="003471C5"/>
    <w:rsid w:val="00355285"/>
    <w:rsid w:val="003B784A"/>
    <w:rsid w:val="003E17B8"/>
    <w:rsid w:val="003F79A9"/>
    <w:rsid w:val="00403242"/>
    <w:rsid w:val="00434A22"/>
    <w:rsid w:val="004902B1"/>
    <w:rsid w:val="00495297"/>
    <w:rsid w:val="004C01DD"/>
    <w:rsid w:val="004D1CC9"/>
    <w:rsid w:val="004D4B70"/>
    <w:rsid w:val="004D7270"/>
    <w:rsid w:val="004D7399"/>
    <w:rsid w:val="004E6690"/>
    <w:rsid w:val="004F1FCB"/>
    <w:rsid w:val="005111C1"/>
    <w:rsid w:val="005523AF"/>
    <w:rsid w:val="00555D96"/>
    <w:rsid w:val="00567E2A"/>
    <w:rsid w:val="005914CA"/>
    <w:rsid w:val="005C492F"/>
    <w:rsid w:val="005D7701"/>
    <w:rsid w:val="006407B7"/>
    <w:rsid w:val="00643357"/>
    <w:rsid w:val="00647913"/>
    <w:rsid w:val="0065568B"/>
    <w:rsid w:val="006561AA"/>
    <w:rsid w:val="006837CB"/>
    <w:rsid w:val="006B0BA3"/>
    <w:rsid w:val="006E44E2"/>
    <w:rsid w:val="006F10F4"/>
    <w:rsid w:val="00712452"/>
    <w:rsid w:val="0071599B"/>
    <w:rsid w:val="00720665"/>
    <w:rsid w:val="00725D08"/>
    <w:rsid w:val="0074693F"/>
    <w:rsid w:val="00752290"/>
    <w:rsid w:val="007748C6"/>
    <w:rsid w:val="007E49D6"/>
    <w:rsid w:val="007E544F"/>
    <w:rsid w:val="007E74FE"/>
    <w:rsid w:val="007F1CA5"/>
    <w:rsid w:val="007F7C67"/>
    <w:rsid w:val="0080719A"/>
    <w:rsid w:val="00842A4A"/>
    <w:rsid w:val="00847EAD"/>
    <w:rsid w:val="00853F3C"/>
    <w:rsid w:val="0086100C"/>
    <w:rsid w:val="00865E05"/>
    <w:rsid w:val="00886434"/>
    <w:rsid w:val="0089133F"/>
    <w:rsid w:val="00894523"/>
    <w:rsid w:val="008A6BF5"/>
    <w:rsid w:val="008D52F2"/>
    <w:rsid w:val="008E67A5"/>
    <w:rsid w:val="008F20FB"/>
    <w:rsid w:val="00911FDA"/>
    <w:rsid w:val="00940066"/>
    <w:rsid w:val="0095652F"/>
    <w:rsid w:val="00963577"/>
    <w:rsid w:val="00990C82"/>
    <w:rsid w:val="00993DA2"/>
    <w:rsid w:val="009D4073"/>
    <w:rsid w:val="009D4FC7"/>
    <w:rsid w:val="00A145F7"/>
    <w:rsid w:val="00A14CF2"/>
    <w:rsid w:val="00A41FB8"/>
    <w:rsid w:val="00A43C47"/>
    <w:rsid w:val="00A5753B"/>
    <w:rsid w:val="00A862BA"/>
    <w:rsid w:val="00A947C0"/>
    <w:rsid w:val="00AB6587"/>
    <w:rsid w:val="00AD3839"/>
    <w:rsid w:val="00B05A0E"/>
    <w:rsid w:val="00B1480B"/>
    <w:rsid w:val="00B424B5"/>
    <w:rsid w:val="00B51A18"/>
    <w:rsid w:val="00B62946"/>
    <w:rsid w:val="00B86E87"/>
    <w:rsid w:val="00BB533E"/>
    <w:rsid w:val="00BE67B7"/>
    <w:rsid w:val="00BF2C54"/>
    <w:rsid w:val="00C05233"/>
    <w:rsid w:val="00C06C90"/>
    <w:rsid w:val="00C106FA"/>
    <w:rsid w:val="00C12E25"/>
    <w:rsid w:val="00C14BAC"/>
    <w:rsid w:val="00C525E2"/>
    <w:rsid w:val="00C72C36"/>
    <w:rsid w:val="00C74112"/>
    <w:rsid w:val="00CA1725"/>
    <w:rsid w:val="00CA54E1"/>
    <w:rsid w:val="00CE36F5"/>
    <w:rsid w:val="00CF0E67"/>
    <w:rsid w:val="00D00EB9"/>
    <w:rsid w:val="00D12180"/>
    <w:rsid w:val="00D337BD"/>
    <w:rsid w:val="00D40754"/>
    <w:rsid w:val="00D6510D"/>
    <w:rsid w:val="00D7539E"/>
    <w:rsid w:val="00D815BB"/>
    <w:rsid w:val="00D948C0"/>
    <w:rsid w:val="00D95376"/>
    <w:rsid w:val="00DA0B85"/>
    <w:rsid w:val="00DA1BD5"/>
    <w:rsid w:val="00DC0E12"/>
    <w:rsid w:val="00DC4746"/>
    <w:rsid w:val="00DE6C23"/>
    <w:rsid w:val="00DF1077"/>
    <w:rsid w:val="00E04656"/>
    <w:rsid w:val="00E22CE0"/>
    <w:rsid w:val="00E25631"/>
    <w:rsid w:val="00E264AC"/>
    <w:rsid w:val="00E502DE"/>
    <w:rsid w:val="00EB0E86"/>
    <w:rsid w:val="00EC3FBA"/>
    <w:rsid w:val="00F01A48"/>
    <w:rsid w:val="00F07DFB"/>
    <w:rsid w:val="00F13E49"/>
    <w:rsid w:val="00F152BA"/>
    <w:rsid w:val="00F76253"/>
    <w:rsid w:val="00F823DE"/>
    <w:rsid w:val="00F971A9"/>
    <w:rsid w:val="00FA5B2C"/>
    <w:rsid w:val="00FB58EB"/>
    <w:rsid w:val="00FF7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49D6"/>
    <w:pPr>
      <w:spacing w:before="100" w:after="100"/>
      <w:jc w:val="both"/>
    </w:pPr>
    <w:rPr>
      <w:rFonts w:ascii="Bookman Old Style" w:hAnsi="Bookman Old Style"/>
      <w:szCs w:val="22"/>
      <w:lang w:eastAsia="en-US"/>
    </w:rPr>
  </w:style>
  <w:style w:type="paragraph" w:styleId="Ttulo3">
    <w:name w:val="heading 3"/>
    <w:basedOn w:val="Normal"/>
    <w:next w:val="Normal"/>
    <w:link w:val="Ttulo3Car"/>
    <w:uiPriority w:val="9"/>
    <w:semiHidden/>
    <w:unhideWhenUsed/>
    <w:qFormat/>
    <w:rsid w:val="0088643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8643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8643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8643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8643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86434"/>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8643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25E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525E2"/>
    <w:rPr>
      <w:rFonts w:ascii="Bookman Old Style" w:hAnsi="Bookman Old Style"/>
      <w:szCs w:val="22"/>
      <w:lang w:eastAsia="en-US"/>
    </w:rPr>
  </w:style>
  <w:style w:type="paragraph" w:customStyle="1" w:styleId="CNIMResumenLineaprevia">
    <w:name w:val="CNIM.Resumen.Linea previa"/>
    <w:basedOn w:val="Normal"/>
    <w:next w:val="CNIMResumen"/>
    <w:rsid w:val="001C54CD"/>
    <w:pPr>
      <w:pBdr>
        <w:bottom w:val="single" w:sz="6" w:space="1" w:color="auto"/>
      </w:pBdr>
    </w:pPr>
  </w:style>
  <w:style w:type="paragraph" w:customStyle="1" w:styleId="CNIMAutores">
    <w:name w:val="CNIM.Autores"/>
    <w:basedOn w:val="Normal"/>
    <w:next w:val="CNIMAfiliacin"/>
    <w:qFormat/>
    <w:rsid w:val="00E25631"/>
    <w:pPr>
      <w:spacing w:before="120" w:after="240"/>
      <w:jc w:val="center"/>
    </w:pPr>
    <w:rPr>
      <w:b/>
      <w:sz w:val="18"/>
    </w:rPr>
  </w:style>
  <w:style w:type="paragraph" w:customStyle="1" w:styleId="CNIMAfiliacin">
    <w:name w:val="CNIM.Afiliación"/>
    <w:basedOn w:val="Normal"/>
    <w:qFormat/>
    <w:rsid w:val="00567E2A"/>
    <w:pPr>
      <w:spacing w:before="0" w:after="0"/>
      <w:jc w:val="center"/>
    </w:pPr>
    <w:rPr>
      <w:i/>
      <w:sz w:val="18"/>
    </w:rPr>
  </w:style>
  <w:style w:type="paragraph" w:customStyle="1" w:styleId="CNIMCorreoelectrnico">
    <w:name w:val="CNIM.Correo electrónico"/>
    <w:basedOn w:val="Normal"/>
    <w:next w:val="CNIMAfiliacin"/>
    <w:qFormat/>
    <w:rsid w:val="00567E2A"/>
    <w:pPr>
      <w:spacing w:before="0" w:after="0"/>
      <w:jc w:val="center"/>
    </w:pPr>
    <w:rPr>
      <w:rFonts w:ascii="Courier" w:hAnsi="Courier"/>
      <w:sz w:val="18"/>
    </w:rPr>
  </w:style>
  <w:style w:type="paragraph" w:customStyle="1" w:styleId="CNIMEcuacin">
    <w:name w:val="CNIM.Ecuación"/>
    <w:basedOn w:val="Normal"/>
    <w:qFormat/>
    <w:rsid w:val="00E502DE"/>
    <w:pPr>
      <w:spacing w:before="120" w:after="120"/>
      <w:jc w:val="center"/>
    </w:pPr>
  </w:style>
  <w:style w:type="character" w:styleId="Textodelmarcadordeposicin">
    <w:name w:val="Placeholder Text"/>
    <w:uiPriority w:val="99"/>
    <w:semiHidden/>
    <w:rsid w:val="00847EAD"/>
    <w:rPr>
      <w:color w:val="808080"/>
    </w:rPr>
  </w:style>
  <w:style w:type="paragraph" w:customStyle="1" w:styleId="CNIMFigura">
    <w:name w:val="CNIM.Figura"/>
    <w:basedOn w:val="Normal"/>
    <w:next w:val="CNIMPiedefigura"/>
    <w:qFormat/>
    <w:rsid w:val="00643357"/>
    <w:pPr>
      <w:spacing w:before="240" w:after="0"/>
      <w:jc w:val="center"/>
    </w:pPr>
  </w:style>
  <w:style w:type="paragraph" w:styleId="Textodeglobo">
    <w:name w:val="Balloon Text"/>
    <w:basedOn w:val="Normal"/>
    <w:link w:val="TextodegloboCar"/>
    <w:uiPriority w:val="99"/>
    <w:semiHidden/>
    <w:unhideWhenUsed/>
    <w:rsid w:val="00847EAD"/>
    <w:pPr>
      <w:spacing w:after="0"/>
    </w:pPr>
    <w:rPr>
      <w:rFonts w:ascii="Tahoma" w:hAnsi="Tahoma" w:cs="Tahoma"/>
      <w:sz w:val="16"/>
      <w:szCs w:val="16"/>
    </w:rPr>
  </w:style>
  <w:style w:type="character" w:customStyle="1" w:styleId="TextodegloboCar">
    <w:name w:val="Texto de globo Car"/>
    <w:link w:val="Textodeglobo"/>
    <w:uiPriority w:val="99"/>
    <w:semiHidden/>
    <w:rsid w:val="00847EAD"/>
    <w:rPr>
      <w:rFonts w:ascii="Tahoma" w:hAnsi="Tahoma" w:cs="Tahoma"/>
      <w:sz w:val="16"/>
      <w:szCs w:val="16"/>
    </w:rPr>
  </w:style>
  <w:style w:type="paragraph" w:customStyle="1" w:styleId="CNIMReferenciabibliogrfica">
    <w:name w:val="CNIM.Referencia bibliográfica"/>
    <w:basedOn w:val="Normal"/>
    <w:qFormat/>
    <w:rsid w:val="0086100C"/>
    <w:pPr>
      <w:keepLines/>
      <w:tabs>
        <w:tab w:val="left" w:pos="426"/>
      </w:tabs>
      <w:spacing w:before="0" w:after="60"/>
      <w:ind w:left="425" w:hanging="425"/>
    </w:pPr>
  </w:style>
  <w:style w:type="paragraph" w:customStyle="1" w:styleId="CNIMResumenLineaposterior">
    <w:name w:val="CNIM.Resumen.Linea posterior"/>
    <w:basedOn w:val="Normal"/>
    <w:next w:val="CNIMPrrafo"/>
    <w:rsid w:val="001C54CD"/>
    <w:pPr>
      <w:pBdr>
        <w:top w:val="single" w:sz="6" w:space="1" w:color="auto"/>
      </w:pBdr>
    </w:pPr>
  </w:style>
  <w:style w:type="paragraph" w:styleId="Encabezado">
    <w:name w:val="header"/>
    <w:basedOn w:val="Normal"/>
    <w:link w:val="EncabezadoCar"/>
    <w:uiPriority w:val="99"/>
    <w:unhideWhenUsed/>
    <w:rsid w:val="001F4E9C"/>
    <w:pPr>
      <w:tabs>
        <w:tab w:val="center" w:pos="4252"/>
        <w:tab w:val="right" w:pos="8504"/>
      </w:tabs>
      <w:spacing w:before="0" w:after="0"/>
    </w:pPr>
    <w:rPr>
      <w:sz w:val="18"/>
    </w:rPr>
  </w:style>
  <w:style w:type="character" w:customStyle="1" w:styleId="EncabezadoCar">
    <w:name w:val="Encabezado Car"/>
    <w:basedOn w:val="Fuentedeprrafopredeter"/>
    <w:link w:val="Encabezado"/>
    <w:uiPriority w:val="99"/>
    <w:rsid w:val="001F4E9C"/>
    <w:rPr>
      <w:rFonts w:ascii="Bookman Old Style" w:hAnsi="Bookman Old Style"/>
      <w:sz w:val="18"/>
      <w:szCs w:val="22"/>
      <w:lang w:eastAsia="en-US"/>
    </w:rPr>
  </w:style>
  <w:style w:type="paragraph" w:customStyle="1" w:styleId="CNIMResumen">
    <w:name w:val="CNIM.Resumen"/>
    <w:basedOn w:val="Normal"/>
    <w:qFormat/>
    <w:rsid w:val="003B784A"/>
    <w:pPr>
      <w:spacing w:before="120" w:after="120"/>
    </w:pPr>
    <w:rPr>
      <w:i/>
      <w:sz w:val="18"/>
      <w:szCs w:val="20"/>
    </w:rPr>
  </w:style>
  <w:style w:type="paragraph" w:customStyle="1" w:styleId="CNIMPrrafo">
    <w:name w:val="CNIM.Párrafo"/>
    <w:basedOn w:val="Normal"/>
    <w:qFormat/>
    <w:rsid w:val="007E49D6"/>
  </w:style>
  <w:style w:type="paragraph" w:customStyle="1" w:styleId="CNIMTtulodeapartado">
    <w:name w:val="CNIM.Título de apartado"/>
    <w:basedOn w:val="Normal"/>
    <w:next w:val="CNIMPrrafo"/>
    <w:qFormat/>
    <w:rsid w:val="00D6510D"/>
    <w:pPr>
      <w:keepNext/>
      <w:numPr>
        <w:numId w:val="6"/>
      </w:numPr>
      <w:tabs>
        <w:tab w:val="left" w:pos="284"/>
        <w:tab w:val="left" w:pos="425"/>
      </w:tabs>
      <w:spacing w:before="240"/>
    </w:pPr>
    <w:rPr>
      <w:b/>
      <w:caps/>
    </w:rPr>
  </w:style>
  <w:style w:type="paragraph" w:customStyle="1" w:styleId="CNIMTtulodesub-apartado">
    <w:name w:val="CNIM.Título de sub-apartado"/>
    <w:basedOn w:val="CNIMTtulodeapartado"/>
    <w:next w:val="CNIMPrrafo"/>
    <w:qFormat/>
    <w:rsid w:val="006B0BA3"/>
    <w:pPr>
      <w:numPr>
        <w:ilvl w:val="1"/>
      </w:numPr>
    </w:pPr>
    <w:rPr>
      <w:caps w:val="0"/>
    </w:rPr>
  </w:style>
  <w:style w:type="paragraph" w:customStyle="1" w:styleId="CNIMTtulodelartculo">
    <w:name w:val="CNIM.Título del artículo"/>
    <w:basedOn w:val="Normal"/>
    <w:next w:val="CNIMAutores"/>
    <w:qFormat/>
    <w:rsid w:val="00341AC1"/>
    <w:pPr>
      <w:spacing w:before="600" w:after="240"/>
      <w:jc w:val="center"/>
    </w:pPr>
    <w:rPr>
      <w:rFonts w:ascii="Arial Rounded MT Bold" w:hAnsi="Arial Rounded MT Bold"/>
      <w:b/>
      <w:sz w:val="32"/>
    </w:rPr>
  </w:style>
  <w:style w:type="paragraph" w:customStyle="1" w:styleId="CNIMPiedefigura">
    <w:name w:val="CNIM.Pie de figura"/>
    <w:basedOn w:val="Normal"/>
    <w:next w:val="CNIMPrrafo"/>
    <w:qFormat/>
    <w:rsid w:val="002B48EE"/>
    <w:pPr>
      <w:spacing w:before="0" w:after="240"/>
      <w:jc w:val="center"/>
    </w:pPr>
    <w:rPr>
      <w:i/>
      <w:sz w:val="18"/>
    </w:rPr>
  </w:style>
  <w:style w:type="table" w:styleId="Tablaconcuadrcula">
    <w:name w:val="Table Grid"/>
    <w:basedOn w:val="Tablanormal"/>
    <w:uiPriority w:val="59"/>
    <w:rsid w:val="006E4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IMInteriordetabla">
    <w:name w:val="CNIM.Interior de tabla"/>
    <w:basedOn w:val="Normal"/>
    <w:qFormat/>
    <w:rsid w:val="000F0335"/>
    <w:pPr>
      <w:spacing w:before="0" w:after="0"/>
      <w:jc w:val="left"/>
    </w:pPr>
  </w:style>
  <w:style w:type="paragraph" w:customStyle="1" w:styleId="CNIMPiedetabla">
    <w:name w:val="CNIM.Pie de tabla"/>
    <w:basedOn w:val="Normal"/>
    <w:next w:val="CNIMPrrafo"/>
    <w:qFormat/>
    <w:rsid w:val="00495297"/>
    <w:pPr>
      <w:spacing w:before="0" w:after="240"/>
      <w:jc w:val="center"/>
    </w:pPr>
    <w:rPr>
      <w:i/>
      <w:sz w:val="18"/>
    </w:rPr>
  </w:style>
  <w:style w:type="character" w:styleId="Hipervnculo">
    <w:name w:val="Hyperlink"/>
    <w:basedOn w:val="Fuentedeprrafopredeter"/>
    <w:uiPriority w:val="99"/>
    <w:semiHidden/>
    <w:unhideWhenUsed/>
    <w:rsid w:val="002F76C3"/>
    <w:rPr>
      <w:color w:val="0000FF"/>
      <w:u w:val="single"/>
    </w:rPr>
  </w:style>
  <w:style w:type="paragraph" w:customStyle="1" w:styleId="CNIMListadevietas">
    <w:name w:val="CNIM.Lista de viñetas"/>
    <w:basedOn w:val="Normal"/>
    <w:qFormat/>
    <w:rsid w:val="007F7C67"/>
    <w:pPr>
      <w:numPr>
        <w:numId w:val="2"/>
      </w:numPr>
      <w:spacing w:before="0" w:after="0"/>
      <w:ind w:left="568" w:hanging="284"/>
    </w:pPr>
  </w:style>
  <w:style w:type="paragraph" w:customStyle="1" w:styleId="CNIMListanumerada">
    <w:name w:val="CNIM.Lista numerada"/>
    <w:basedOn w:val="CNIMPrrafo"/>
    <w:qFormat/>
    <w:rsid w:val="007F7C67"/>
    <w:pPr>
      <w:numPr>
        <w:numId w:val="3"/>
      </w:numPr>
      <w:spacing w:before="0" w:after="0"/>
      <w:ind w:left="568" w:hanging="284"/>
    </w:pPr>
  </w:style>
  <w:style w:type="paragraph" w:customStyle="1" w:styleId="CNIMEncabezado">
    <w:name w:val="CNIM.Encabezado"/>
    <w:basedOn w:val="Encabezado"/>
    <w:qFormat/>
    <w:rsid w:val="008A6BF5"/>
    <w:pPr>
      <w:pBdr>
        <w:bottom w:val="single" w:sz="6" w:space="1" w:color="auto"/>
      </w:pBdr>
      <w:tabs>
        <w:tab w:val="clear" w:pos="8504"/>
        <w:tab w:val="right" w:pos="9072"/>
      </w:tabs>
    </w:pPr>
  </w:style>
  <w:style w:type="character" w:customStyle="1" w:styleId="Ttulo3Car">
    <w:name w:val="Título 3 Car"/>
    <w:basedOn w:val="Fuentedeprrafopredeter"/>
    <w:link w:val="Ttulo3"/>
    <w:uiPriority w:val="9"/>
    <w:semiHidden/>
    <w:rsid w:val="00886434"/>
    <w:rPr>
      <w:rFonts w:asciiTheme="majorHAnsi" w:eastAsiaTheme="majorEastAsia" w:hAnsiTheme="majorHAnsi" w:cstheme="majorBidi"/>
      <w:b/>
      <w:bCs/>
      <w:color w:val="4F81BD" w:themeColor="accent1"/>
      <w:szCs w:val="22"/>
      <w:lang w:eastAsia="en-US"/>
    </w:rPr>
  </w:style>
  <w:style w:type="character" w:customStyle="1" w:styleId="Ttulo4Car">
    <w:name w:val="Título 4 Car"/>
    <w:basedOn w:val="Fuentedeprrafopredeter"/>
    <w:link w:val="Ttulo4"/>
    <w:uiPriority w:val="9"/>
    <w:semiHidden/>
    <w:rsid w:val="00886434"/>
    <w:rPr>
      <w:rFonts w:asciiTheme="majorHAnsi" w:eastAsiaTheme="majorEastAsia" w:hAnsiTheme="majorHAnsi" w:cstheme="majorBidi"/>
      <w:b/>
      <w:bCs/>
      <w:i/>
      <w:iCs/>
      <w:color w:val="4F81BD" w:themeColor="accent1"/>
      <w:szCs w:val="22"/>
      <w:lang w:eastAsia="en-US"/>
    </w:rPr>
  </w:style>
  <w:style w:type="character" w:customStyle="1" w:styleId="Ttulo5Car">
    <w:name w:val="Título 5 Car"/>
    <w:basedOn w:val="Fuentedeprrafopredeter"/>
    <w:link w:val="Ttulo5"/>
    <w:uiPriority w:val="9"/>
    <w:semiHidden/>
    <w:rsid w:val="00886434"/>
    <w:rPr>
      <w:rFonts w:asciiTheme="majorHAnsi" w:eastAsiaTheme="majorEastAsia" w:hAnsiTheme="majorHAnsi" w:cstheme="majorBidi"/>
      <w:color w:val="243F60" w:themeColor="accent1" w:themeShade="7F"/>
      <w:szCs w:val="22"/>
      <w:lang w:eastAsia="en-US"/>
    </w:rPr>
  </w:style>
  <w:style w:type="character" w:customStyle="1" w:styleId="Ttulo6Car">
    <w:name w:val="Título 6 Car"/>
    <w:basedOn w:val="Fuentedeprrafopredeter"/>
    <w:link w:val="Ttulo6"/>
    <w:uiPriority w:val="9"/>
    <w:semiHidden/>
    <w:rsid w:val="00886434"/>
    <w:rPr>
      <w:rFonts w:asciiTheme="majorHAnsi" w:eastAsiaTheme="majorEastAsia" w:hAnsiTheme="majorHAnsi" w:cstheme="majorBidi"/>
      <w:i/>
      <w:iCs/>
      <w:color w:val="243F60" w:themeColor="accent1" w:themeShade="7F"/>
      <w:szCs w:val="22"/>
      <w:lang w:eastAsia="en-US"/>
    </w:rPr>
  </w:style>
  <w:style w:type="character" w:customStyle="1" w:styleId="Ttulo7Car">
    <w:name w:val="Título 7 Car"/>
    <w:basedOn w:val="Fuentedeprrafopredeter"/>
    <w:link w:val="Ttulo7"/>
    <w:uiPriority w:val="9"/>
    <w:semiHidden/>
    <w:rsid w:val="00886434"/>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886434"/>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886434"/>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E49D6"/>
    <w:pPr>
      <w:spacing w:before="100" w:after="100"/>
      <w:jc w:val="both"/>
    </w:pPr>
    <w:rPr>
      <w:rFonts w:ascii="Bookman Old Style" w:hAnsi="Bookman Old Style"/>
      <w:szCs w:val="22"/>
      <w:lang w:eastAsia="en-US"/>
    </w:rPr>
  </w:style>
  <w:style w:type="paragraph" w:styleId="Ttulo3">
    <w:name w:val="heading 3"/>
    <w:basedOn w:val="Normal"/>
    <w:next w:val="Normal"/>
    <w:link w:val="Ttulo3Car"/>
    <w:uiPriority w:val="9"/>
    <w:semiHidden/>
    <w:unhideWhenUsed/>
    <w:qFormat/>
    <w:rsid w:val="00886434"/>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886434"/>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86434"/>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86434"/>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86434"/>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86434"/>
    <w:pPr>
      <w:keepNext/>
      <w:keepLines/>
      <w:numPr>
        <w:ilvl w:val="7"/>
        <w:numId w:val="6"/>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86434"/>
    <w:pPr>
      <w:keepNext/>
      <w:keepLines/>
      <w:numPr>
        <w:ilvl w:val="8"/>
        <w:numId w:val="6"/>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525E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525E2"/>
    <w:rPr>
      <w:rFonts w:ascii="Bookman Old Style" w:hAnsi="Bookman Old Style"/>
      <w:szCs w:val="22"/>
      <w:lang w:eastAsia="en-US"/>
    </w:rPr>
  </w:style>
  <w:style w:type="paragraph" w:customStyle="1" w:styleId="CNIMResumenLineaprevia">
    <w:name w:val="CNIM.Resumen.Linea previa"/>
    <w:basedOn w:val="Normal"/>
    <w:next w:val="CNIMResumen"/>
    <w:rsid w:val="001C54CD"/>
    <w:pPr>
      <w:pBdr>
        <w:bottom w:val="single" w:sz="6" w:space="1" w:color="auto"/>
      </w:pBdr>
    </w:pPr>
  </w:style>
  <w:style w:type="paragraph" w:customStyle="1" w:styleId="CNIMAutores">
    <w:name w:val="CNIM.Autores"/>
    <w:basedOn w:val="Normal"/>
    <w:next w:val="CNIMAfiliacin"/>
    <w:qFormat/>
    <w:rsid w:val="00E25631"/>
    <w:pPr>
      <w:spacing w:before="120" w:after="240"/>
      <w:jc w:val="center"/>
    </w:pPr>
    <w:rPr>
      <w:b/>
      <w:sz w:val="18"/>
    </w:rPr>
  </w:style>
  <w:style w:type="paragraph" w:customStyle="1" w:styleId="CNIMAfiliacin">
    <w:name w:val="CNIM.Afiliación"/>
    <w:basedOn w:val="Normal"/>
    <w:qFormat/>
    <w:rsid w:val="00567E2A"/>
    <w:pPr>
      <w:spacing w:before="0" w:after="0"/>
      <w:jc w:val="center"/>
    </w:pPr>
    <w:rPr>
      <w:i/>
      <w:sz w:val="18"/>
    </w:rPr>
  </w:style>
  <w:style w:type="paragraph" w:customStyle="1" w:styleId="CNIMCorreoelectrnico">
    <w:name w:val="CNIM.Correo electrónico"/>
    <w:basedOn w:val="Normal"/>
    <w:next w:val="CNIMAfiliacin"/>
    <w:qFormat/>
    <w:rsid w:val="00567E2A"/>
    <w:pPr>
      <w:spacing w:before="0" w:after="0"/>
      <w:jc w:val="center"/>
    </w:pPr>
    <w:rPr>
      <w:rFonts w:ascii="Courier" w:hAnsi="Courier"/>
      <w:sz w:val="18"/>
    </w:rPr>
  </w:style>
  <w:style w:type="paragraph" w:customStyle="1" w:styleId="CNIMEcuacin">
    <w:name w:val="CNIM.Ecuación"/>
    <w:basedOn w:val="Normal"/>
    <w:qFormat/>
    <w:rsid w:val="00E502DE"/>
    <w:pPr>
      <w:spacing w:before="120" w:after="120"/>
      <w:jc w:val="center"/>
    </w:pPr>
  </w:style>
  <w:style w:type="character" w:styleId="Textodelmarcadordeposicin">
    <w:name w:val="Placeholder Text"/>
    <w:uiPriority w:val="99"/>
    <w:semiHidden/>
    <w:rsid w:val="00847EAD"/>
    <w:rPr>
      <w:color w:val="808080"/>
    </w:rPr>
  </w:style>
  <w:style w:type="paragraph" w:customStyle="1" w:styleId="CNIMFigura">
    <w:name w:val="CNIM.Figura"/>
    <w:basedOn w:val="Normal"/>
    <w:next w:val="CNIMPiedefigura"/>
    <w:qFormat/>
    <w:rsid w:val="00643357"/>
    <w:pPr>
      <w:spacing w:before="240" w:after="0"/>
      <w:jc w:val="center"/>
    </w:pPr>
  </w:style>
  <w:style w:type="paragraph" w:styleId="Textodeglobo">
    <w:name w:val="Balloon Text"/>
    <w:basedOn w:val="Normal"/>
    <w:link w:val="TextodegloboCar"/>
    <w:uiPriority w:val="99"/>
    <w:semiHidden/>
    <w:unhideWhenUsed/>
    <w:rsid w:val="00847EAD"/>
    <w:pPr>
      <w:spacing w:after="0"/>
    </w:pPr>
    <w:rPr>
      <w:rFonts w:ascii="Tahoma" w:hAnsi="Tahoma" w:cs="Tahoma"/>
      <w:sz w:val="16"/>
      <w:szCs w:val="16"/>
    </w:rPr>
  </w:style>
  <w:style w:type="character" w:customStyle="1" w:styleId="TextodegloboCar">
    <w:name w:val="Texto de globo Car"/>
    <w:link w:val="Textodeglobo"/>
    <w:uiPriority w:val="99"/>
    <w:semiHidden/>
    <w:rsid w:val="00847EAD"/>
    <w:rPr>
      <w:rFonts w:ascii="Tahoma" w:hAnsi="Tahoma" w:cs="Tahoma"/>
      <w:sz w:val="16"/>
      <w:szCs w:val="16"/>
    </w:rPr>
  </w:style>
  <w:style w:type="paragraph" w:customStyle="1" w:styleId="CNIMReferenciabibliogrfica">
    <w:name w:val="CNIM.Referencia bibliográfica"/>
    <w:basedOn w:val="Normal"/>
    <w:qFormat/>
    <w:rsid w:val="0086100C"/>
    <w:pPr>
      <w:keepLines/>
      <w:tabs>
        <w:tab w:val="left" w:pos="426"/>
      </w:tabs>
      <w:spacing w:before="0" w:after="60"/>
      <w:ind w:left="425" w:hanging="425"/>
    </w:pPr>
  </w:style>
  <w:style w:type="paragraph" w:customStyle="1" w:styleId="CNIMResumenLineaposterior">
    <w:name w:val="CNIM.Resumen.Linea posterior"/>
    <w:basedOn w:val="Normal"/>
    <w:next w:val="CNIMPrrafo"/>
    <w:rsid w:val="001C54CD"/>
    <w:pPr>
      <w:pBdr>
        <w:top w:val="single" w:sz="6" w:space="1" w:color="auto"/>
      </w:pBdr>
    </w:pPr>
  </w:style>
  <w:style w:type="paragraph" w:styleId="Encabezado">
    <w:name w:val="header"/>
    <w:basedOn w:val="Normal"/>
    <w:link w:val="EncabezadoCar"/>
    <w:uiPriority w:val="99"/>
    <w:unhideWhenUsed/>
    <w:rsid w:val="001F4E9C"/>
    <w:pPr>
      <w:tabs>
        <w:tab w:val="center" w:pos="4252"/>
        <w:tab w:val="right" w:pos="8504"/>
      </w:tabs>
      <w:spacing w:before="0" w:after="0"/>
    </w:pPr>
    <w:rPr>
      <w:sz w:val="18"/>
    </w:rPr>
  </w:style>
  <w:style w:type="character" w:customStyle="1" w:styleId="EncabezadoCar">
    <w:name w:val="Encabezado Car"/>
    <w:basedOn w:val="Fuentedeprrafopredeter"/>
    <w:link w:val="Encabezado"/>
    <w:uiPriority w:val="99"/>
    <w:rsid w:val="001F4E9C"/>
    <w:rPr>
      <w:rFonts w:ascii="Bookman Old Style" w:hAnsi="Bookman Old Style"/>
      <w:sz w:val="18"/>
      <w:szCs w:val="22"/>
      <w:lang w:eastAsia="en-US"/>
    </w:rPr>
  </w:style>
  <w:style w:type="paragraph" w:customStyle="1" w:styleId="CNIMResumen">
    <w:name w:val="CNIM.Resumen"/>
    <w:basedOn w:val="Normal"/>
    <w:qFormat/>
    <w:rsid w:val="003B784A"/>
    <w:pPr>
      <w:spacing w:before="120" w:after="120"/>
    </w:pPr>
    <w:rPr>
      <w:i/>
      <w:sz w:val="18"/>
      <w:szCs w:val="20"/>
    </w:rPr>
  </w:style>
  <w:style w:type="paragraph" w:customStyle="1" w:styleId="CNIMPrrafo">
    <w:name w:val="CNIM.Párrafo"/>
    <w:basedOn w:val="Normal"/>
    <w:qFormat/>
    <w:rsid w:val="007E49D6"/>
  </w:style>
  <w:style w:type="paragraph" w:customStyle="1" w:styleId="CNIMTtulodeapartado">
    <w:name w:val="CNIM.Título de apartado"/>
    <w:basedOn w:val="Normal"/>
    <w:next w:val="CNIMPrrafo"/>
    <w:qFormat/>
    <w:rsid w:val="00D6510D"/>
    <w:pPr>
      <w:keepNext/>
      <w:numPr>
        <w:numId w:val="6"/>
      </w:numPr>
      <w:tabs>
        <w:tab w:val="left" w:pos="284"/>
        <w:tab w:val="left" w:pos="425"/>
      </w:tabs>
      <w:spacing w:before="240"/>
    </w:pPr>
    <w:rPr>
      <w:b/>
      <w:caps/>
    </w:rPr>
  </w:style>
  <w:style w:type="paragraph" w:customStyle="1" w:styleId="CNIMTtulodesub-apartado">
    <w:name w:val="CNIM.Título de sub-apartado"/>
    <w:basedOn w:val="CNIMTtulodeapartado"/>
    <w:next w:val="CNIMPrrafo"/>
    <w:qFormat/>
    <w:rsid w:val="006B0BA3"/>
    <w:pPr>
      <w:numPr>
        <w:ilvl w:val="1"/>
      </w:numPr>
    </w:pPr>
    <w:rPr>
      <w:caps w:val="0"/>
    </w:rPr>
  </w:style>
  <w:style w:type="paragraph" w:customStyle="1" w:styleId="CNIMTtulodelartculo">
    <w:name w:val="CNIM.Título del artículo"/>
    <w:basedOn w:val="Normal"/>
    <w:next w:val="CNIMAutores"/>
    <w:qFormat/>
    <w:rsid w:val="00341AC1"/>
    <w:pPr>
      <w:spacing w:before="600" w:after="240"/>
      <w:jc w:val="center"/>
    </w:pPr>
    <w:rPr>
      <w:rFonts w:ascii="Arial Rounded MT Bold" w:hAnsi="Arial Rounded MT Bold"/>
      <w:b/>
      <w:sz w:val="32"/>
    </w:rPr>
  </w:style>
  <w:style w:type="paragraph" w:customStyle="1" w:styleId="CNIMPiedefigura">
    <w:name w:val="CNIM.Pie de figura"/>
    <w:basedOn w:val="Normal"/>
    <w:next w:val="CNIMPrrafo"/>
    <w:qFormat/>
    <w:rsid w:val="002B48EE"/>
    <w:pPr>
      <w:spacing w:before="0" w:after="240"/>
      <w:jc w:val="center"/>
    </w:pPr>
    <w:rPr>
      <w:i/>
      <w:sz w:val="18"/>
    </w:rPr>
  </w:style>
  <w:style w:type="table" w:styleId="Tablaconcuadrcula">
    <w:name w:val="Table Grid"/>
    <w:basedOn w:val="Tablanormal"/>
    <w:uiPriority w:val="59"/>
    <w:rsid w:val="006E4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NIMInteriordetabla">
    <w:name w:val="CNIM.Interior de tabla"/>
    <w:basedOn w:val="Normal"/>
    <w:qFormat/>
    <w:rsid w:val="000F0335"/>
    <w:pPr>
      <w:spacing w:before="0" w:after="0"/>
      <w:jc w:val="left"/>
    </w:pPr>
  </w:style>
  <w:style w:type="paragraph" w:customStyle="1" w:styleId="CNIMPiedetabla">
    <w:name w:val="CNIM.Pie de tabla"/>
    <w:basedOn w:val="Normal"/>
    <w:next w:val="CNIMPrrafo"/>
    <w:qFormat/>
    <w:rsid w:val="00495297"/>
    <w:pPr>
      <w:spacing w:before="0" w:after="240"/>
      <w:jc w:val="center"/>
    </w:pPr>
    <w:rPr>
      <w:i/>
      <w:sz w:val="18"/>
    </w:rPr>
  </w:style>
  <w:style w:type="character" w:styleId="Hipervnculo">
    <w:name w:val="Hyperlink"/>
    <w:basedOn w:val="Fuentedeprrafopredeter"/>
    <w:uiPriority w:val="99"/>
    <w:semiHidden/>
    <w:unhideWhenUsed/>
    <w:rsid w:val="002F76C3"/>
    <w:rPr>
      <w:color w:val="0000FF"/>
      <w:u w:val="single"/>
    </w:rPr>
  </w:style>
  <w:style w:type="paragraph" w:customStyle="1" w:styleId="CNIMListadevietas">
    <w:name w:val="CNIM.Lista de viñetas"/>
    <w:basedOn w:val="Normal"/>
    <w:qFormat/>
    <w:rsid w:val="007F7C67"/>
    <w:pPr>
      <w:numPr>
        <w:numId w:val="2"/>
      </w:numPr>
      <w:spacing w:before="0" w:after="0"/>
      <w:ind w:left="568" w:hanging="284"/>
    </w:pPr>
  </w:style>
  <w:style w:type="paragraph" w:customStyle="1" w:styleId="CNIMListanumerada">
    <w:name w:val="CNIM.Lista numerada"/>
    <w:basedOn w:val="CNIMPrrafo"/>
    <w:qFormat/>
    <w:rsid w:val="007F7C67"/>
    <w:pPr>
      <w:numPr>
        <w:numId w:val="3"/>
      </w:numPr>
      <w:spacing w:before="0" w:after="0"/>
      <w:ind w:left="568" w:hanging="284"/>
    </w:pPr>
  </w:style>
  <w:style w:type="paragraph" w:customStyle="1" w:styleId="CNIMEncabezado">
    <w:name w:val="CNIM.Encabezado"/>
    <w:basedOn w:val="Encabezado"/>
    <w:qFormat/>
    <w:rsid w:val="008A6BF5"/>
    <w:pPr>
      <w:pBdr>
        <w:bottom w:val="single" w:sz="6" w:space="1" w:color="auto"/>
      </w:pBdr>
      <w:tabs>
        <w:tab w:val="clear" w:pos="8504"/>
        <w:tab w:val="right" w:pos="9072"/>
      </w:tabs>
    </w:pPr>
  </w:style>
  <w:style w:type="character" w:customStyle="1" w:styleId="Ttulo3Car">
    <w:name w:val="Título 3 Car"/>
    <w:basedOn w:val="Fuentedeprrafopredeter"/>
    <w:link w:val="Ttulo3"/>
    <w:uiPriority w:val="9"/>
    <w:semiHidden/>
    <w:rsid w:val="00886434"/>
    <w:rPr>
      <w:rFonts w:asciiTheme="majorHAnsi" w:eastAsiaTheme="majorEastAsia" w:hAnsiTheme="majorHAnsi" w:cstheme="majorBidi"/>
      <w:b/>
      <w:bCs/>
      <w:color w:val="4F81BD" w:themeColor="accent1"/>
      <w:szCs w:val="22"/>
      <w:lang w:eastAsia="en-US"/>
    </w:rPr>
  </w:style>
  <w:style w:type="character" w:customStyle="1" w:styleId="Ttulo4Car">
    <w:name w:val="Título 4 Car"/>
    <w:basedOn w:val="Fuentedeprrafopredeter"/>
    <w:link w:val="Ttulo4"/>
    <w:uiPriority w:val="9"/>
    <w:semiHidden/>
    <w:rsid w:val="00886434"/>
    <w:rPr>
      <w:rFonts w:asciiTheme="majorHAnsi" w:eastAsiaTheme="majorEastAsia" w:hAnsiTheme="majorHAnsi" w:cstheme="majorBidi"/>
      <w:b/>
      <w:bCs/>
      <w:i/>
      <w:iCs/>
      <w:color w:val="4F81BD" w:themeColor="accent1"/>
      <w:szCs w:val="22"/>
      <w:lang w:eastAsia="en-US"/>
    </w:rPr>
  </w:style>
  <w:style w:type="character" w:customStyle="1" w:styleId="Ttulo5Car">
    <w:name w:val="Título 5 Car"/>
    <w:basedOn w:val="Fuentedeprrafopredeter"/>
    <w:link w:val="Ttulo5"/>
    <w:uiPriority w:val="9"/>
    <w:semiHidden/>
    <w:rsid w:val="00886434"/>
    <w:rPr>
      <w:rFonts w:asciiTheme="majorHAnsi" w:eastAsiaTheme="majorEastAsia" w:hAnsiTheme="majorHAnsi" w:cstheme="majorBidi"/>
      <w:color w:val="243F60" w:themeColor="accent1" w:themeShade="7F"/>
      <w:szCs w:val="22"/>
      <w:lang w:eastAsia="en-US"/>
    </w:rPr>
  </w:style>
  <w:style w:type="character" w:customStyle="1" w:styleId="Ttulo6Car">
    <w:name w:val="Título 6 Car"/>
    <w:basedOn w:val="Fuentedeprrafopredeter"/>
    <w:link w:val="Ttulo6"/>
    <w:uiPriority w:val="9"/>
    <w:semiHidden/>
    <w:rsid w:val="00886434"/>
    <w:rPr>
      <w:rFonts w:asciiTheme="majorHAnsi" w:eastAsiaTheme="majorEastAsia" w:hAnsiTheme="majorHAnsi" w:cstheme="majorBidi"/>
      <w:i/>
      <w:iCs/>
      <w:color w:val="243F60" w:themeColor="accent1" w:themeShade="7F"/>
      <w:szCs w:val="22"/>
      <w:lang w:eastAsia="en-US"/>
    </w:rPr>
  </w:style>
  <w:style w:type="character" w:customStyle="1" w:styleId="Ttulo7Car">
    <w:name w:val="Título 7 Car"/>
    <w:basedOn w:val="Fuentedeprrafopredeter"/>
    <w:link w:val="Ttulo7"/>
    <w:uiPriority w:val="9"/>
    <w:semiHidden/>
    <w:rsid w:val="00886434"/>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886434"/>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886434"/>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office.com/b/microsoft-word/archive/2006/10/20/equation-numbering.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yectos\Investigacion\XIX%20CNIM\Formularios\Plantilla%20para%20resumen%20de%20art&#237;culo%20para%20XIX%20CNI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B04E-7122-4073-9867-3FACB975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resumen de artículo para XIX CNIM.dot</Template>
  <TotalTime>570</TotalTime>
  <Pages>6</Pages>
  <Words>2386</Words>
  <Characters>13127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c:creator>
  <cp:lastModifiedBy>Fran</cp:lastModifiedBy>
  <cp:revision>128</cp:revision>
  <cp:lastPrinted>2012-06-04T11:08:00Z</cp:lastPrinted>
  <dcterms:created xsi:type="dcterms:W3CDTF">2011-10-28T09:07:00Z</dcterms:created>
  <dcterms:modified xsi:type="dcterms:W3CDTF">2012-06-04T11:10:00Z</dcterms:modified>
</cp:coreProperties>
</file>